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FECB" w14:textId="77777777" w:rsidR="005A2BF8" w:rsidRPr="008050B0" w:rsidRDefault="0032603B" w:rsidP="00C75F77">
      <w:pPr>
        <w:ind w:left="-284"/>
        <w:rPr>
          <w:szCs w:val="20"/>
          <w:lang w:val="nl-NL"/>
        </w:rPr>
      </w:pPr>
      <w:r>
        <w:rPr>
          <w:noProof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7B470" wp14:editId="49760243">
                <wp:simplePos x="0" y="0"/>
                <wp:positionH relativeFrom="column">
                  <wp:posOffset>-257175</wp:posOffset>
                </wp:positionH>
                <wp:positionV relativeFrom="paragraph">
                  <wp:posOffset>-560069</wp:posOffset>
                </wp:positionV>
                <wp:extent cx="2720177" cy="1543050"/>
                <wp:effectExtent l="0" t="0" r="4445" b="0"/>
                <wp:wrapNone/>
                <wp:docPr id="72" name="Tekstva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177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64EDEE" w14:textId="31476C1C" w:rsidR="009E7C20" w:rsidRDefault="00153165" w:rsidP="00784899">
                            <w:pPr>
                              <w:spacing w:line="320" w:lineRule="exact"/>
                              <w:ind w:left="0"/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A716DE"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>Aan: de ouder(s)/ verzorger(s)</w:t>
                            </w:r>
                            <w:r w:rsidR="00655F01"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r w:rsidR="004230B2"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>van</w:t>
                            </w:r>
                            <w:r w:rsidR="00C93782"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</w:p>
                          <w:p w14:paraId="27E9B350" w14:textId="60592521" w:rsidR="007371A6" w:rsidRDefault="00FA3A74" w:rsidP="00784899">
                            <w:pPr>
                              <w:spacing w:line="320" w:lineRule="exact"/>
                              <w:ind w:left="0"/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de leerlingen </w:t>
                            </w:r>
                            <w:r w:rsidR="007C1C5E"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van de </w:t>
                            </w:r>
                            <w:r w:rsidR="00E37E6C"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lesgroepen </w:t>
                            </w:r>
                            <w:r w:rsidR="00343DE0"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>PH4Wisa1 en PH4Wisa2</w:t>
                            </w:r>
                          </w:p>
                          <w:p w14:paraId="5CEAA64E" w14:textId="77777777" w:rsidR="005C5D53" w:rsidRPr="00A716DE" w:rsidRDefault="005C5D53" w:rsidP="00784899">
                            <w:pPr>
                              <w:spacing w:line="320" w:lineRule="exact"/>
                              <w:ind w:left="0"/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7B470" id="_x0000_t202" coordsize="21600,21600" o:spt="202" path="m,l,21600r21600,l21600,xe">
                <v:stroke joinstyle="miter"/>
                <v:path gradientshapeok="t" o:connecttype="rect"/>
              </v:shapetype>
              <v:shape id="Tekstvak 72" o:spid="_x0000_s1026" type="#_x0000_t202" style="position:absolute;left:0;text-align:left;margin-left:-20.25pt;margin-top:-44.1pt;width:214.2pt;height:121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" fillcolor="white [3201]" stroked="f" strokeweight=".5pt">
                <v:textbox>
                  <w:txbxContent>
                    <w:p w14:paraId="2F64EDEE" w14:textId="31476C1C" w:rsidR="009E7C20" w:rsidRDefault="00153165" w:rsidP="00784899">
                      <w:pPr>
                        <w:spacing w:line="320" w:lineRule="exact"/>
                        <w:ind w:left="0"/>
                        <w:rPr>
                          <w:b/>
                          <w:sz w:val="24"/>
                          <w:szCs w:val="24"/>
                          <w:lang w:val="nl-NL"/>
                        </w:rPr>
                      </w:pPr>
                      <w:r w:rsidRPr="00A716DE">
                        <w:rPr>
                          <w:b/>
                          <w:sz w:val="24"/>
                          <w:szCs w:val="24"/>
                          <w:lang w:val="nl-NL"/>
                        </w:rPr>
                        <w:t>Aan: de ouder(s)/ verzorger(s)</w:t>
                      </w:r>
                      <w:r w:rsidR="00655F01">
                        <w:rPr>
                          <w:b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r w:rsidR="004230B2">
                        <w:rPr>
                          <w:b/>
                          <w:sz w:val="24"/>
                          <w:szCs w:val="24"/>
                          <w:lang w:val="nl-NL"/>
                        </w:rPr>
                        <w:t>van</w:t>
                      </w:r>
                      <w:r w:rsidR="00C93782">
                        <w:rPr>
                          <w:b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</w:p>
                    <w:p w14:paraId="27E9B350" w14:textId="60592521" w:rsidR="007371A6" w:rsidRDefault="00FA3A74" w:rsidP="00784899">
                      <w:pPr>
                        <w:spacing w:line="320" w:lineRule="exact"/>
                        <w:ind w:left="0"/>
                        <w:rPr>
                          <w:b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nl-NL"/>
                        </w:rPr>
                        <w:t xml:space="preserve">de leerlingen </w:t>
                      </w:r>
                      <w:r w:rsidR="007C1C5E">
                        <w:rPr>
                          <w:b/>
                          <w:sz w:val="24"/>
                          <w:szCs w:val="24"/>
                          <w:lang w:val="nl-NL"/>
                        </w:rPr>
                        <w:t xml:space="preserve">van de </w:t>
                      </w:r>
                      <w:r w:rsidR="00E37E6C">
                        <w:rPr>
                          <w:b/>
                          <w:sz w:val="24"/>
                          <w:szCs w:val="24"/>
                          <w:lang w:val="nl-NL"/>
                        </w:rPr>
                        <w:t xml:space="preserve">lesgroepen </w:t>
                      </w:r>
                      <w:r w:rsidR="00343DE0">
                        <w:rPr>
                          <w:b/>
                          <w:sz w:val="24"/>
                          <w:szCs w:val="24"/>
                          <w:lang w:val="nl-NL"/>
                        </w:rPr>
                        <w:t>PH4Wisa1 en PH4Wisa2</w:t>
                      </w:r>
                    </w:p>
                    <w:p w14:paraId="5CEAA64E" w14:textId="77777777" w:rsidR="005C5D53" w:rsidRPr="00A716DE" w:rsidRDefault="005C5D53" w:rsidP="00784899">
                      <w:pPr>
                        <w:spacing w:line="320" w:lineRule="exact"/>
                        <w:ind w:left="0"/>
                        <w:rPr>
                          <w:b/>
                          <w:sz w:val="24"/>
                          <w:szCs w:val="24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7F860A" w14:textId="77777777" w:rsidR="00C33EA8" w:rsidRPr="008050B0" w:rsidRDefault="00C33EA8" w:rsidP="00287F00">
      <w:pPr>
        <w:ind w:left="-284"/>
        <w:jc w:val="right"/>
        <w:rPr>
          <w:szCs w:val="20"/>
          <w:lang w:val="nl-NL"/>
        </w:rPr>
      </w:pPr>
    </w:p>
    <w:p w14:paraId="3B4614BC" w14:textId="77777777" w:rsidR="00C33EA8" w:rsidRPr="008050B0" w:rsidRDefault="00C33EA8" w:rsidP="00D412F2">
      <w:pPr>
        <w:ind w:left="-284"/>
        <w:rPr>
          <w:szCs w:val="20"/>
          <w:lang w:val="nl-NL"/>
        </w:rPr>
      </w:pPr>
    </w:p>
    <w:p w14:paraId="0A9647BE" w14:textId="77777777" w:rsidR="00071ACD" w:rsidRPr="008050B0" w:rsidRDefault="00071ACD" w:rsidP="00D412F2">
      <w:pPr>
        <w:ind w:left="-284"/>
        <w:rPr>
          <w:szCs w:val="20"/>
          <w:lang w:val="nl-NL"/>
        </w:rPr>
      </w:pPr>
    </w:p>
    <w:p w14:paraId="424AF686" w14:textId="77777777" w:rsidR="00071ACD" w:rsidRPr="008050B0" w:rsidRDefault="00071ACD" w:rsidP="00D412F2">
      <w:pPr>
        <w:ind w:left="-284"/>
        <w:rPr>
          <w:szCs w:val="20"/>
          <w:lang w:val="nl-NL"/>
        </w:rPr>
      </w:pPr>
    </w:p>
    <w:p w14:paraId="50E05CDA" w14:textId="77777777" w:rsidR="00784899" w:rsidRDefault="00784899" w:rsidP="00D412F2">
      <w:pPr>
        <w:ind w:left="-284"/>
        <w:rPr>
          <w:szCs w:val="20"/>
          <w:lang w:val="nl-NL"/>
        </w:rPr>
      </w:pPr>
    </w:p>
    <w:p w14:paraId="4A56FFCB" w14:textId="4060DBD7" w:rsidR="00AA58F0" w:rsidRDefault="00AA58F0" w:rsidP="00D412F2">
      <w:pPr>
        <w:ind w:left="-284"/>
        <w:rPr>
          <w:szCs w:val="20"/>
          <w:lang w:val="nl-NL"/>
        </w:rPr>
      </w:pPr>
    </w:p>
    <w:p w14:paraId="069FFE78" w14:textId="02FD21DF" w:rsidR="00784899" w:rsidRDefault="008D1EBB" w:rsidP="00D412F2">
      <w:pPr>
        <w:ind w:left="-284"/>
        <w:rPr>
          <w:szCs w:val="20"/>
          <w:lang w:val="nl-NL"/>
        </w:rPr>
      </w:pPr>
      <w:r>
        <w:rPr>
          <w:szCs w:val="20"/>
          <w:lang w:val="nl-NL"/>
        </w:rPr>
        <w:t xml:space="preserve">Ons kenmerk: </w:t>
      </w:r>
    </w:p>
    <w:p w14:paraId="17C30BE9" w14:textId="77777777" w:rsidR="002F174E" w:rsidRDefault="002F174E" w:rsidP="00D412F2">
      <w:pPr>
        <w:ind w:left="-284"/>
        <w:rPr>
          <w:szCs w:val="20"/>
          <w:lang w:val="nl-NL"/>
        </w:rPr>
      </w:pPr>
    </w:p>
    <w:p w14:paraId="42F1EE67" w14:textId="42FA61B7" w:rsidR="00784899" w:rsidRDefault="00E4147B" w:rsidP="00D412F2">
      <w:pPr>
        <w:ind w:left="-284"/>
        <w:rPr>
          <w:szCs w:val="20"/>
          <w:lang w:val="nl-NL"/>
        </w:rPr>
      </w:pPr>
      <w:r>
        <w:rPr>
          <w:szCs w:val="20"/>
          <w:lang w:val="nl-NL"/>
        </w:rPr>
        <w:t>Almere</w:t>
      </w:r>
      <w:r w:rsidR="00F40BB7">
        <w:rPr>
          <w:szCs w:val="20"/>
          <w:lang w:val="nl-NL"/>
        </w:rPr>
        <w:t>,</w:t>
      </w:r>
      <w:r w:rsidR="004C6573">
        <w:rPr>
          <w:szCs w:val="20"/>
          <w:lang w:val="nl-NL"/>
        </w:rPr>
        <w:t xml:space="preserve"> </w:t>
      </w:r>
      <w:r w:rsidR="003F536E">
        <w:rPr>
          <w:szCs w:val="20"/>
          <w:lang w:val="nl-NL"/>
        </w:rPr>
        <w:t>17 juni 2025</w:t>
      </w:r>
    </w:p>
    <w:p w14:paraId="5653B0B8" w14:textId="77777777" w:rsidR="00784899" w:rsidRDefault="00784899" w:rsidP="00D412F2">
      <w:pPr>
        <w:ind w:left="-284"/>
        <w:rPr>
          <w:szCs w:val="20"/>
          <w:lang w:val="nl-NL"/>
        </w:rPr>
      </w:pPr>
    </w:p>
    <w:p w14:paraId="50F5D900" w14:textId="2DB40A8A" w:rsidR="00453989" w:rsidRDefault="00E4147B" w:rsidP="007C29C5">
      <w:pPr>
        <w:ind w:left="-284"/>
        <w:rPr>
          <w:szCs w:val="20"/>
          <w:lang w:val="nl-NL"/>
        </w:rPr>
      </w:pPr>
      <w:r>
        <w:rPr>
          <w:szCs w:val="20"/>
          <w:lang w:val="nl-NL"/>
        </w:rPr>
        <w:t>Betreft:</w:t>
      </w:r>
      <w:r w:rsidR="005B06CD">
        <w:rPr>
          <w:szCs w:val="20"/>
          <w:lang w:val="nl-NL"/>
        </w:rPr>
        <w:t xml:space="preserve"> </w:t>
      </w:r>
      <w:r w:rsidR="003F536E">
        <w:rPr>
          <w:szCs w:val="20"/>
          <w:lang w:val="nl-NL"/>
        </w:rPr>
        <w:t>Erratum op het PTA wiskunde A cohort 2024- 2026</w:t>
      </w:r>
    </w:p>
    <w:p w14:paraId="69F19B97" w14:textId="77777777" w:rsidR="003B4E0A" w:rsidRDefault="003B4E0A" w:rsidP="007C29C5">
      <w:pPr>
        <w:ind w:left="-284"/>
        <w:rPr>
          <w:szCs w:val="20"/>
          <w:lang w:val="nl-NL"/>
        </w:rPr>
      </w:pPr>
    </w:p>
    <w:p w14:paraId="70A9C7BD" w14:textId="2E805910" w:rsidR="00765F8E" w:rsidRDefault="003B4E0A" w:rsidP="00765F8E">
      <w:pPr>
        <w:ind w:left="-284"/>
        <w:rPr>
          <w:szCs w:val="20"/>
          <w:lang w:val="nl-NL"/>
        </w:rPr>
      </w:pPr>
      <w:r>
        <w:rPr>
          <w:szCs w:val="20"/>
          <w:lang w:val="nl-NL"/>
        </w:rPr>
        <w:t xml:space="preserve">Beste ouder(s)/ verzorger(s), </w:t>
      </w:r>
      <w:r w:rsidR="002F4A65">
        <w:rPr>
          <w:szCs w:val="20"/>
          <w:lang w:val="nl-NL"/>
        </w:rPr>
        <w:t xml:space="preserve">beste </w:t>
      </w:r>
      <w:r w:rsidR="00765F8E">
        <w:rPr>
          <w:szCs w:val="20"/>
          <w:lang w:val="nl-NL"/>
        </w:rPr>
        <w:t>leerlingen</w:t>
      </w:r>
      <w:r w:rsidR="00C15C78">
        <w:rPr>
          <w:szCs w:val="20"/>
          <w:lang w:val="nl-NL"/>
        </w:rPr>
        <w:t>,</w:t>
      </w:r>
    </w:p>
    <w:p w14:paraId="31ACC3B6" w14:textId="77777777" w:rsidR="003F536E" w:rsidRDefault="003F536E" w:rsidP="00765F8E">
      <w:pPr>
        <w:ind w:left="-284"/>
        <w:rPr>
          <w:szCs w:val="20"/>
          <w:lang w:val="nl-NL"/>
        </w:rPr>
      </w:pPr>
    </w:p>
    <w:p w14:paraId="756E3885" w14:textId="659505E1" w:rsidR="003F536E" w:rsidRDefault="005C1548" w:rsidP="00765F8E">
      <w:pPr>
        <w:ind w:left="-284"/>
        <w:rPr>
          <w:szCs w:val="20"/>
          <w:lang w:val="nl-NL"/>
        </w:rPr>
      </w:pPr>
      <w:r>
        <w:rPr>
          <w:szCs w:val="20"/>
          <w:lang w:val="nl-NL"/>
        </w:rPr>
        <w:t xml:space="preserve">In het boekje </w:t>
      </w:r>
      <w:r w:rsidR="00B414BA">
        <w:rPr>
          <w:szCs w:val="20"/>
          <w:lang w:val="nl-NL"/>
        </w:rPr>
        <w:t>PTA havo 24- 26 dat de leerlingen onlangs van mij uitgereikt hebben gekregen</w:t>
      </w:r>
      <w:r w:rsidR="008D47DB">
        <w:rPr>
          <w:szCs w:val="20"/>
          <w:lang w:val="nl-NL"/>
        </w:rPr>
        <w:t xml:space="preserve"> ontbreekt op pagina 21 in het PTA van wiskunde A een regel.</w:t>
      </w:r>
    </w:p>
    <w:p w14:paraId="670647C6" w14:textId="77777777" w:rsidR="008D47DB" w:rsidRDefault="008D47DB" w:rsidP="00765F8E">
      <w:pPr>
        <w:ind w:left="-284"/>
        <w:rPr>
          <w:szCs w:val="20"/>
          <w:lang w:val="nl-NL"/>
        </w:rPr>
      </w:pPr>
    </w:p>
    <w:tbl>
      <w:tblPr>
        <w:tblStyle w:val="Tabelraster"/>
        <w:tblW w:w="0" w:type="auto"/>
        <w:tblInd w:w="-284" w:type="dxa"/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1356"/>
        <w:gridCol w:w="1356"/>
        <w:gridCol w:w="1356"/>
        <w:gridCol w:w="1520"/>
      </w:tblGrid>
      <w:tr w:rsidR="008174D3" w14:paraId="2F65AD36" w14:textId="77777777" w:rsidTr="008174D3">
        <w:tc>
          <w:tcPr>
            <w:tcW w:w="1356" w:type="dxa"/>
          </w:tcPr>
          <w:p w14:paraId="00E4024B" w14:textId="73960628" w:rsidR="008174D3" w:rsidRDefault="008174D3" w:rsidP="00765F8E">
            <w:pPr>
              <w:ind w:left="0"/>
              <w:rPr>
                <w:szCs w:val="20"/>
              </w:rPr>
            </w:pPr>
            <w:r>
              <w:rPr>
                <w:szCs w:val="20"/>
              </w:rPr>
              <w:t xml:space="preserve">Leerjaar </w:t>
            </w:r>
          </w:p>
        </w:tc>
        <w:tc>
          <w:tcPr>
            <w:tcW w:w="1356" w:type="dxa"/>
          </w:tcPr>
          <w:p w14:paraId="46389CEF" w14:textId="7CC9417B" w:rsidR="008174D3" w:rsidRDefault="008174D3" w:rsidP="00765F8E">
            <w:pPr>
              <w:ind w:left="0"/>
              <w:rPr>
                <w:szCs w:val="20"/>
              </w:rPr>
            </w:pPr>
            <w:r>
              <w:rPr>
                <w:szCs w:val="20"/>
              </w:rPr>
              <w:t xml:space="preserve">Periode </w:t>
            </w:r>
          </w:p>
        </w:tc>
        <w:tc>
          <w:tcPr>
            <w:tcW w:w="1356" w:type="dxa"/>
          </w:tcPr>
          <w:p w14:paraId="04E964AE" w14:textId="4BCF4554" w:rsidR="008174D3" w:rsidRDefault="006B3EF8" w:rsidP="00765F8E">
            <w:pPr>
              <w:ind w:left="0"/>
              <w:rPr>
                <w:szCs w:val="20"/>
              </w:rPr>
            </w:pPr>
            <w:r>
              <w:rPr>
                <w:szCs w:val="20"/>
              </w:rPr>
              <w:t>Duur in minuten</w:t>
            </w:r>
          </w:p>
        </w:tc>
        <w:tc>
          <w:tcPr>
            <w:tcW w:w="1356" w:type="dxa"/>
          </w:tcPr>
          <w:p w14:paraId="08C81CB7" w14:textId="15F22536" w:rsidR="008174D3" w:rsidRDefault="006B3EF8" w:rsidP="00765F8E">
            <w:pPr>
              <w:ind w:left="0"/>
              <w:rPr>
                <w:szCs w:val="20"/>
              </w:rPr>
            </w:pPr>
            <w:r>
              <w:rPr>
                <w:szCs w:val="20"/>
              </w:rPr>
              <w:t>Onderwerp</w:t>
            </w:r>
          </w:p>
        </w:tc>
        <w:tc>
          <w:tcPr>
            <w:tcW w:w="1356" w:type="dxa"/>
          </w:tcPr>
          <w:p w14:paraId="0002401F" w14:textId="700449B3" w:rsidR="008174D3" w:rsidRDefault="00331335" w:rsidP="00765F8E">
            <w:pPr>
              <w:ind w:left="0"/>
              <w:rPr>
                <w:szCs w:val="20"/>
              </w:rPr>
            </w:pPr>
            <w:r>
              <w:rPr>
                <w:szCs w:val="20"/>
              </w:rPr>
              <w:t>Domein</w:t>
            </w:r>
          </w:p>
        </w:tc>
        <w:tc>
          <w:tcPr>
            <w:tcW w:w="1356" w:type="dxa"/>
          </w:tcPr>
          <w:p w14:paraId="37989C99" w14:textId="77777777" w:rsidR="008174D3" w:rsidRDefault="0084087D" w:rsidP="00765F8E">
            <w:pPr>
              <w:ind w:left="0"/>
              <w:rPr>
                <w:szCs w:val="20"/>
              </w:rPr>
            </w:pPr>
            <w:proofErr w:type="spellStart"/>
            <w:r>
              <w:rPr>
                <w:szCs w:val="20"/>
              </w:rPr>
              <w:t>Toetsvorm</w:t>
            </w:r>
            <w:proofErr w:type="spellEnd"/>
          </w:p>
          <w:p w14:paraId="2A968311" w14:textId="7F8E8F18" w:rsidR="0084087D" w:rsidRDefault="0084087D" w:rsidP="00765F8E">
            <w:pPr>
              <w:ind w:left="0"/>
              <w:rPr>
                <w:szCs w:val="20"/>
              </w:rPr>
            </w:pPr>
            <w:r>
              <w:rPr>
                <w:szCs w:val="20"/>
              </w:rPr>
              <w:t>Beoordeling</w:t>
            </w:r>
          </w:p>
          <w:p w14:paraId="71629C1B" w14:textId="60116DEF" w:rsidR="0084087D" w:rsidRDefault="0084087D" w:rsidP="00765F8E">
            <w:pPr>
              <w:ind w:left="0"/>
              <w:rPr>
                <w:szCs w:val="20"/>
              </w:rPr>
            </w:pPr>
            <w:r>
              <w:rPr>
                <w:szCs w:val="20"/>
              </w:rPr>
              <w:t>herkansbaar</w:t>
            </w:r>
          </w:p>
        </w:tc>
        <w:tc>
          <w:tcPr>
            <w:tcW w:w="1356" w:type="dxa"/>
          </w:tcPr>
          <w:p w14:paraId="6F0BB683" w14:textId="7A6DE497" w:rsidR="008174D3" w:rsidRDefault="0084087D" w:rsidP="00765F8E">
            <w:pPr>
              <w:ind w:left="0"/>
              <w:rPr>
                <w:szCs w:val="20"/>
              </w:rPr>
            </w:pPr>
            <w:r>
              <w:rPr>
                <w:szCs w:val="20"/>
              </w:rPr>
              <w:t>Weging examendossier</w:t>
            </w:r>
          </w:p>
        </w:tc>
      </w:tr>
      <w:tr w:rsidR="008174D3" w14:paraId="0A7FBA3B" w14:textId="77777777" w:rsidTr="008174D3">
        <w:tc>
          <w:tcPr>
            <w:tcW w:w="1356" w:type="dxa"/>
          </w:tcPr>
          <w:p w14:paraId="6AB2C090" w14:textId="64E76F70" w:rsidR="008174D3" w:rsidRDefault="0084087D" w:rsidP="00765F8E">
            <w:pPr>
              <w:ind w:left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356" w:type="dxa"/>
          </w:tcPr>
          <w:p w14:paraId="66924D3F" w14:textId="1DAAFBD3" w:rsidR="008174D3" w:rsidRDefault="0084087D" w:rsidP="00765F8E">
            <w:pPr>
              <w:ind w:left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356" w:type="dxa"/>
          </w:tcPr>
          <w:p w14:paraId="15AA4A2C" w14:textId="6CB408F5" w:rsidR="008174D3" w:rsidRDefault="001C61AB" w:rsidP="00765F8E">
            <w:pPr>
              <w:ind w:left="0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1356" w:type="dxa"/>
          </w:tcPr>
          <w:p w14:paraId="40EC3D1F" w14:textId="7C962C0E" w:rsidR="008174D3" w:rsidRDefault="001C61AB" w:rsidP="00765F8E">
            <w:pPr>
              <w:ind w:left="0"/>
              <w:rPr>
                <w:szCs w:val="20"/>
              </w:rPr>
            </w:pPr>
            <w:r>
              <w:rPr>
                <w:szCs w:val="20"/>
              </w:rPr>
              <w:t>H7 Statistische verwerking (zonder en met ICT)</w:t>
            </w:r>
          </w:p>
        </w:tc>
        <w:tc>
          <w:tcPr>
            <w:tcW w:w="1356" w:type="dxa"/>
          </w:tcPr>
          <w:p w14:paraId="41F19E83" w14:textId="4365793D" w:rsidR="008174D3" w:rsidRDefault="00254E81" w:rsidP="00765F8E">
            <w:pPr>
              <w:ind w:left="0"/>
              <w:rPr>
                <w:szCs w:val="20"/>
              </w:rPr>
            </w:pPr>
            <w:r>
              <w:rPr>
                <w:szCs w:val="20"/>
              </w:rPr>
              <w:t>E4, E5</w:t>
            </w:r>
          </w:p>
        </w:tc>
        <w:tc>
          <w:tcPr>
            <w:tcW w:w="1356" w:type="dxa"/>
          </w:tcPr>
          <w:p w14:paraId="6619CBB2" w14:textId="77777777" w:rsidR="008174D3" w:rsidRDefault="00C44650" w:rsidP="00765F8E">
            <w:pPr>
              <w:ind w:left="0"/>
              <w:rPr>
                <w:szCs w:val="20"/>
              </w:rPr>
            </w:pPr>
            <w:r>
              <w:rPr>
                <w:szCs w:val="20"/>
              </w:rPr>
              <w:t>PO</w:t>
            </w:r>
          </w:p>
          <w:p w14:paraId="3870724E" w14:textId="77777777" w:rsidR="00C44650" w:rsidRDefault="00C44650" w:rsidP="00765F8E">
            <w:pPr>
              <w:ind w:left="0"/>
              <w:rPr>
                <w:szCs w:val="20"/>
              </w:rPr>
            </w:pPr>
            <w:r>
              <w:rPr>
                <w:szCs w:val="20"/>
              </w:rPr>
              <w:t>Cijfer 1- 10</w:t>
            </w:r>
          </w:p>
          <w:p w14:paraId="772D0AB4" w14:textId="77777777" w:rsidR="00C44650" w:rsidRDefault="00C44650" w:rsidP="00765F8E">
            <w:pPr>
              <w:ind w:left="0"/>
              <w:rPr>
                <w:szCs w:val="20"/>
              </w:rPr>
            </w:pPr>
          </w:p>
          <w:p w14:paraId="30C56350" w14:textId="77777777" w:rsidR="00C44650" w:rsidRDefault="00C44650" w:rsidP="00765F8E">
            <w:pPr>
              <w:ind w:left="0"/>
              <w:rPr>
                <w:szCs w:val="20"/>
              </w:rPr>
            </w:pPr>
          </w:p>
          <w:p w14:paraId="6D5ACFAB" w14:textId="46581747" w:rsidR="00C44650" w:rsidRDefault="00C44650" w:rsidP="00765F8E">
            <w:pPr>
              <w:ind w:left="0"/>
              <w:rPr>
                <w:szCs w:val="20"/>
              </w:rPr>
            </w:pPr>
            <w:r>
              <w:rPr>
                <w:szCs w:val="20"/>
              </w:rPr>
              <w:t>Nee</w:t>
            </w:r>
          </w:p>
        </w:tc>
        <w:tc>
          <w:tcPr>
            <w:tcW w:w="1356" w:type="dxa"/>
          </w:tcPr>
          <w:p w14:paraId="4FDDC948" w14:textId="3C81E0BA" w:rsidR="008174D3" w:rsidRDefault="00C44650" w:rsidP="00765F8E">
            <w:pPr>
              <w:ind w:left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</w:tbl>
    <w:p w14:paraId="4BE3C282" w14:textId="77777777" w:rsidR="008D47DB" w:rsidRDefault="008D47DB" w:rsidP="00765F8E">
      <w:pPr>
        <w:ind w:left="-284"/>
        <w:rPr>
          <w:szCs w:val="20"/>
          <w:lang w:val="nl-NL"/>
        </w:rPr>
      </w:pPr>
    </w:p>
    <w:p w14:paraId="235A8517" w14:textId="428E16B5" w:rsidR="00137B3C" w:rsidRDefault="00254E81" w:rsidP="00765F8E">
      <w:pPr>
        <w:ind w:left="-284"/>
        <w:rPr>
          <w:szCs w:val="20"/>
          <w:lang w:val="nl-NL"/>
        </w:rPr>
      </w:pPr>
      <w:r>
        <w:rPr>
          <w:szCs w:val="20"/>
          <w:lang w:val="nl-NL"/>
        </w:rPr>
        <w:t xml:space="preserve">Zoals u ziet is het direct het eerste onderdeel van het examenprogramma waar de leerlingen nu aan beginnen. </w:t>
      </w:r>
    </w:p>
    <w:p w14:paraId="18D83DC5" w14:textId="2F6BA02F" w:rsidR="00310730" w:rsidRDefault="00310730" w:rsidP="00765F8E">
      <w:pPr>
        <w:ind w:left="-284"/>
        <w:rPr>
          <w:szCs w:val="20"/>
          <w:lang w:val="nl-NL"/>
        </w:rPr>
      </w:pPr>
      <w:r>
        <w:rPr>
          <w:szCs w:val="20"/>
          <w:lang w:val="nl-NL"/>
        </w:rPr>
        <w:t>Wilt u deze pagina uitprinten en in het boekje stoppen?</w:t>
      </w:r>
    </w:p>
    <w:p w14:paraId="7DC671F7" w14:textId="77777777" w:rsidR="005533C6" w:rsidRDefault="005533C6" w:rsidP="00765F8E">
      <w:pPr>
        <w:ind w:left="-284"/>
        <w:rPr>
          <w:szCs w:val="20"/>
          <w:lang w:val="nl-NL"/>
        </w:rPr>
      </w:pPr>
    </w:p>
    <w:p w14:paraId="5BEC9A36" w14:textId="2AB5EFE8" w:rsidR="00C15C78" w:rsidRDefault="00C15C78" w:rsidP="00765F8E">
      <w:pPr>
        <w:ind w:left="-284"/>
        <w:rPr>
          <w:szCs w:val="20"/>
          <w:lang w:val="nl-NL"/>
        </w:rPr>
      </w:pPr>
    </w:p>
    <w:p w14:paraId="2350E1A7" w14:textId="1C58ABC0" w:rsidR="002023DB" w:rsidRDefault="002023DB" w:rsidP="002023DB">
      <w:pPr>
        <w:ind w:left="-284"/>
        <w:rPr>
          <w:szCs w:val="20"/>
          <w:lang w:val="nl-NL"/>
        </w:rPr>
      </w:pPr>
      <w:r>
        <w:rPr>
          <w:szCs w:val="20"/>
          <w:lang w:val="nl-NL"/>
        </w:rPr>
        <w:t>Met vriendelijke groeten,</w:t>
      </w:r>
    </w:p>
    <w:p w14:paraId="70ED8E38" w14:textId="77777777" w:rsidR="002023DB" w:rsidRDefault="002023DB" w:rsidP="002023DB">
      <w:pPr>
        <w:ind w:left="-284"/>
        <w:rPr>
          <w:szCs w:val="20"/>
          <w:lang w:val="nl-NL"/>
        </w:rPr>
      </w:pPr>
    </w:p>
    <w:p w14:paraId="421A6095" w14:textId="77777777" w:rsidR="00E65EE7" w:rsidRDefault="00E65EE7" w:rsidP="00880632">
      <w:pPr>
        <w:ind w:left="-284"/>
        <w:rPr>
          <w:szCs w:val="20"/>
          <w:lang w:val="nl-NL"/>
        </w:rPr>
      </w:pPr>
    </w:p>
    <w:p w14:paraId="53B93BFF" w14:textId="77777777" w:rsidR="002023DB" w:rsidRDefault="002023DB" w:rsidP="00880632">
      <w:pPr>
        <w:ind w:left="-284"/>
        <w:rPr>
          <w:szCs w:val="20"/>
          <w:lang w:val="nl-NL"/>
        </w:rPr>
      </w:pPr>
    </w:p>
    <w:p w14:paraId="12A88164" w14:textId="77777777" w:rsidR="002023DB" w:rsidRDefault="002023DB" w:rsidP="00880632">
      <w:pPr>
        <w:ind w:left="-284"/>
        <w:rPr>
          <w:szCs w:val="20"/>
          <w:lang w:val="nl-NL"/>
        </w:rPr>
      </w:pPr>
    </w:p>
    <w:p w14:paraId="383F9A8F" w14:textId="2F30251A" w:rsidR="00800132" w:rsidRPr="00137B3C" w:rsidRDefault="00800132" w:rsidP="00880632">
      <w:pPr>
        <w:ind w:left="-284"/>
        <w:rPr>
          <w:szCs w:val="20"/>
          <w:lang w:val="nl-NL"/>
        </w:rPr>
      </w:pPr>
      <w:r w:rsidRPr="00137B3C">
        <w:rPr>
          <w:szCs w:val="20"/>
          <w:lang w:val="nl-NL"/>
        </w:rPr>
        <w:t xml:space="preserve">J. </w:t>
      </w:r>
      <w:r w:rsidR="00137B3C">
        <w:rPr>
          <w:szCs w:val="20"/>
          <w:lang w:val="nl-NL"/>
        </w:rPr>
        <w:t>Daams</w:t>
      </w:r>
    </w:p>
    <w:p w14:paraId="7C958B9B" w14:textId="5A3392AE" w:rsidR="00764C2C" w:rsidRPr="00137B3C" w:rsidRDefault="002023DB" w:rsidP="00880632">
      <w:pPr>
        <w:ind w:left="-284"/>
        <w:rPr>
          <w:szCs w:val="20"/>
          <w:lang w:val="nl-NL"/>
        </w:rPr>
      </w:pPr>
      <w:r w:rsidRPr="00137B3C">
        <w:rPr>
          <w:szCs w:val="20"/>
          <w:lang w:val="nl-NL"/>
        </w:rPr>
        <w:t xml:space="preserve">Conrector </w:t>
      </w:r>
      <w:r w:rsidR="00137B3C">
        <w:rPr>
          <w:szCs w:val="20"/>
          <w:lang w:val="nl-NL"/>
        </w:rPr>
        <w:t>bovenbouw</w:t>
      </w:r>
    </w:p>
    <w:p w14:paraId="700E313D" w14:textId="1796719D" w:rsidR="00C52EB4" w:rsidRPr="00137B3C" w:rsidRDefault="00764C2C" w:rsidP="00880632">
      <w:pPr>
        <w:ind w:left="-284"/>
        <w:rPr>
          <w:szCs w:val="20"/>
          <w:lang w:val="nl-NL"/>
        </w:rPr>
      </w:pPr>
      <w:r w:rsidRPr="00137B3C">
        <w:rPr>
          <w:szCs w:val="20"/>
          <w:lang w:val="nl-NL"/>
        </w:rPr>
        <w:t>P</w:t>
      </w:r>
      <w:r w:rsidR="00C52EB4" w:rsidRPr="00137B3C">
        <w:rPr>
          <w:szCs w:val="20"/>
          <w:lang w:val="nl-NL"/>
        </w:rPr>
        <w:t>oort Lyceum</w:t>
      </w:r>
    </w:p>
    <w:p w14:paraId="5E103A09" w14:textId="77777777" w:rsidR="006A2E6A" w:rsidRPr="00137B3C" w:rsidRDefault="006A2E6A" w:rsidP="00880632">
      <w:pPr>
        <w:ind w:left="-284"/>
        <w:rPr>
          <w:szCs w:val="20"/>
          <w:lang w:val="nl-NL"/>
        </w:rPr>
      </w:pPr>
    </w:p>
    <w:sectPr w:rsidR="006A2E6A" w:rsidRPr="00137B3C" w:rsidSect="001F514F">
      <w:headerReference w:type="default" r:id="rId11"/>
      <w:headerReference w:type="first" r:id="rId12"/>
      <w:pgSz w:w="11906" w:h="16838" w:code="9"/>
      <w:pgMar w:top="3402" w:right="964" w:bottom="1701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5BE3D" w14:textId="77777777" w:rsidR="003E4E25" w:rsidRDefault="003E4E25" w:rsidP="005A2BF8">
      <w:r>
        <w:separator/>
      </w:r>
    </w:p>
  </w:endnote>
  <w:endnote w:type="continuationSeparator" w:id="0">
    <w:p w14:paraId="0A49FF19" w14:textId="77777777" w:rsidR="003E4E25" w:rsidRDefault="003E4E25" w:rsidP="005A2BF8">
      <w:r>
        <w:continuationSeparator/>
      </w:r>
    </w:p>
  </w:endnote>
  <w:endnote w:type="continuationNotice" w:id="1">
    <w:p w14:paraId="55923592" w14:textId="77777777" w:rsidR="003E4E25" w:rsidRDefault="003E4E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lly Me Script">
    <w:altName w:val="Calibri"/>
    <w:charset w:val="00"/>
    <w:family w:val="auto"/>
    <w:pitch w:val="variable"/>
    <w:sig w:usb0="80000003" w:usb1="00000040" w:usb2="00000000" w:usb3="00000000" w:csb0="00000001" w:csb1="00000000"/>
  </w:font>
  <w:font w:name="Poppins ExtraLight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F4D92" w14:textId="77777777" w:rsidR="003E4E25" w:rsidRDefault="003E4E25" w:rsidP="005A2BF8">
      <w:r>
        <w:separator/>
      </w:r>
    </w:p>
  </w:footnote>
  <w:footnote w:type="continuationSeparator" w:id="0">
    <w:p w14:paraId="439BD5D8" w14:textId="77777777" w:rsidR="003E4E25" w:rsidRDefault="003E4E25" w:rsidP="005A2BF8">
      <w:r>
        <w:continuationSeparator/>
      </w:r>
    </w:p>
  </w:footnote>
  <w:footnote w:type="continuationNotice" w:id="1">
    <w:p w14:paraId="3A915E7B" w14:textId="77777777" w:rsidR="003E4E25" w:rsidRDefault="003E4E2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7EAE" w14:textId="77777777" w:rsidR="00F471C4" w:rsidRDefault="006D47BE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E78A5DF" wp14:editId="7580564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solidFill>
                        <a:srgbClr val="B8BB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8D40AE" id="Rechthoek 4" o:spid="_x0000_s1026" style="position:absolute;margin-left:0;margin-top:0;width:595.3pt;height:28.3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" fillcolor="#b8bbbe" stroked="f" strokeweight="1pt">
              <w10:wrap anchorx="page" anchory="page"/>
            </v:rect>
          </w:pict>
        </mc:Fallback>
      </mc:AlternateContent>
    </w:r>
    <w:r w:rsidR="00422F2E">
      <w:rPr>
        <w:rFonts w:eastAsia="Times New Roman"/>
        <w:noProof/>
      </w:rPr>
      <w:drawing>
        <wp:anchor distT="0" distB="0" distL="114300" distR="114300" simplePos="0" relativeHeight="251658244" behindDoc="1" locked="0" layoutInCell="1" allowOverlap="1" wp14:anchorId="577B65DE" wp14:editId="33FFE1C5">
          <wp:simplePos x="0" y="0"/>
          <wp:positionH relativeFrom="page">
            <wp:posOffset>3319780</wp:posOffset>
          </wp:positionH>
          <wp:positionV relativeFrom="page">
            <wp:posOffset>540385</wp:posOffset>
          </wp:positionV>
          <wp:extent cx="3700800" cy="982800"/>
          <wp:effectExtent l="0" t="0" r="0" b="8255"/>
          <wp:wrapNone/>
          <wp:docPr id="1" name="Afbeelding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8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A5AA6" w14:textId="2287F303" w:rsidR="004038B9" w:rsidRPr="004038B9" w:rsidRDefault="004038B9" w:rsidP="004038B9">
    <w:pPr>
      <w:pStyle w:val="Koptekst"/>
      <w:rPr>
        <w:lang w:val="nl-NL"/>
      </w:rPr>
    </w:pPr>
  </w:p>
  <w:p w14:paraId="43EBB273" w14:textId="03AB1DB0" w:rsidR="008F0980" w:rsidRDefault="00E90D9B" w:rsidP="00261A76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569E93CC" wp14:editId="6D07813C">
              <wp:simplePos x="0" y="0"/>
              <wp:positionH relativeFrom="column">
                <wp:posOffset>3314700</wp:posOffset>
              </wp:positionH>
              <wp:positionV relativeFrom="paragraph">
                <wp:posOffset>6985</wp:posOffset>
              </wp:positionV>
              <wp:extent cx="3067050" cy="118618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1186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D69BA" w14:textId="306644EA" w:rsidR="004E2FE0" w:rsidRPr="004E2FE0" w:rsidRDefault="004E2FE0" w:rsidP="004E2FE0">
                          <w:pPr>
                            <w:rPr>
                              <w:lang w:val="nl-NL"/>
                            </w:rPr>
                          </w:pPr>
                          <w:r w:rsidRPr="004E2FE0">
                            <w:rPr>
                              <w:noProof/>
                              <w:lang w:val="nl-NL"/>
                            </w:rPr>
                            <w:drawing>
                              <wp:inline distT="0" distB="0" distL="0" distR="0" wp14:anchorId="40B2E7A5" wp14:editId="016F8F39">
                                <wp:extent cx="2160905" cy="1036955"/>
                                <wp:effectExtent l="0" t="0" r="0" b="0"/>
                                <wp:docPr id="907223635" name="Afbeelding 9" descr="Afbeelding met tekst, Lettertype, Graphics, logo&#10;&#10;Automatisch gegenereerde beschrijv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07223635" name="Afbeelding 9" descr="Afbeelding met tekst, Lettertype, Graphics, logo&#10;&#10;Automatisch gegenereerde beschrijvi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60905" cy="1036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57D6050" w14:textId="77270E8E" w:rsidR="00E90D9B" w:rsidRPr="00E90D9B" w:rsidRDefault="00E90D9B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E93C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left:0;text-align:left;margin-left:261pt;margin-top:.55pt;width:241.5pt;height:93.4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" stroked="f">
              <v:textbox>
                <w:txbxContent>
                  <w:p w14:paraId="2A6D69BA" w14:textId="306644EA" w:rsidR="004E2FE0" w:rsidRPr="004E2FE0" w:rsidRDefault="004E2FE0" w:rsidP="004E2FE0">
                    <w:pPr>
                      <w:rPr>
                        <w:lang w:val="nl-NL"/>
                      </w:rPr>
                    </w:pPr>
                    <w:r w:rsidRPr="004E2FE0">
                      <w:rPr>
                        <w:noProof/>
                        <w:lang w:val="nl-NL"/>
                      </w:rPr>
                      <w:drawing>
                        <wp:inline distT="0" distB="0" distL="0" distR="0" wp14:anchorId="40B2E7A5" wp14:editId="016F8F39">
                          <wp:extent cx="2160905" cy="1036955"/>
                          <wp:effectExtent l="0" t="0" r="0" b="0"/>
                          <wp:docPr id="907223635" name="Afbeelding 9" descr="Afbeelding met tekst, Lettertype, Graphics, logo&#10;&#10;Automatisch gegenereerde beschrijv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07223635" name="Afbeelding 9" descr="Afbeelding met tekst, Lettertype, Graphics, logo&#10;&#10;Automatisch gegenereerde beschrijvi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0905" cy="1036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57D6050" w14:textId="77270E8E" w:rsidR="00E90D9B" w:rsidRPr="00E90D9B" w:rsidRDefault="00E90D9B">
                    <w:pPr>
                      <w:rPr>
                        <w:lang w:val="nl-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E26B0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852086" wp14:editId="603DAC57">
              <wp:simplePos x="0" y="0"/>
              <wp:positionH relativeFrom="column">
                <wp:posOffset>-914400</wp:posOffset>
              </wp:positionH>
              <wp:positionV relativeFrom="paragraph">
                <wp:posOffset>1273810</wp:posOffset>
              </wp:positionV>
              <wp:extent cx="360000" cy="924560"/>
              <wp:effectExtent l="0" t="0" r="2540" b="889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924560"/>
                      </a:xfrm>
                      <a:prstGeom prst="rect">
                        <a:avLst/>
                      </a:prstGeom>
                      <a:solidFill>
                        <a:srgbClr val="DFD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7962ED" id="Rechthoek 2" o:spid="_x0000_s1026" style="position:absolute;margin-left:-1in;margin-top:100.3pt;width:28.35pt;height:72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" fillcolor="#dfdf00" stroked="f" strokeweight="1pt"/>
          </w:pict>
        </mc:Fallback>
      </mc:AlternateContent>
    </w:r>
    <w:r w:rsidR="003A7ABB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9096298" wp14:editId="381824A8">
              <wp:simplePos x="0" y="0"/>
              <wp:positionH relativeFrom="column">
                <wp:posOffset>4994910</wp:posOffset>
              </wp:positionH>
              <wp:positionV relativeFrom="paragraph">
                <wp:posOffset>1276985</wp:posOffset>
              </wp:positionV>
              <wp:extent cx="1557020" cy="640715"/>
              <wp:effectExtent l="0" t="0" r="0" b="6985"/>
              <wp:wrapNone/>
              <wp:docPr id="110" name="Tekstvak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7020" cy="640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64B75E" w14:textId="77777777" w:rsidR="008F0980" w:rsidRPr="00906499" w:rsidRDefault="008F0980" w:rsidP="004F2DC1">
                          <w:pPr>
                            <w:spacing w:line="280" w:lineRule="exact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906499">
                            <w:rPr>
                              <w:sz w:val="16"/>
                              <w:szCs w:val="16"/>
                            </w:rPr>
                            <w:t>PIM MULIERSTRAAT 102</w:t>
                          </w:r>
                        </w:p>
                        <w:p w14:paraId="17DB605A" w14:textId="77777777" w:rsidR="008F0980" w:rsidRPr="00906499" w:rsidRDefault="008F0980" w:rsidP="004F2DC1">
                          <w:pPr>
                            <w:spacing w:line="280" w:lineRule="exact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906499">
                            <w:rPr>
                              <w:sz w:val="16"/>
                              <w:szCs w:val="16"/>
                            </w:rPr>
                            <w:t>1362 LC ALMERE</w:t>
                          </w:r>
                        </w:p>
                        <w:p w14:paraId="560C0FF2" w14:textId="77777777" w:rsidR="008F0980" w:rsidRPr="00906499" w:rsidRDefault="008F0980" w:rsidP="004F2DC1">
                          <w:pPr>
                            <w:spacing w:line="280" w:lineRule="exact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906499">
                            <w:rPr>
                              <w:sz w:val="16"/>
                              <w:szCs w:val="16"/>
                            </w:rPr>
                            <w:t>(036) 845 23 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096298" id="Tekstvak 110" o:spid="_x0000_s1028" type="#_x0000_t202" style="position:absolute;left:0;text-align:left;margin-left:393.3pt;margin-top:100.55pt;width:122.6pt;height:50.45pt;z-index:-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" filled="f" stroked="f" strokeweight=".5pt">
              <v:textbox>
                <w:txbxContent>
                  <w:p w14:paraId="2964B75E" w14:textId="77777777" w:rsidR="008F0980" w:rsidRPr="00906499" w:rsidRDefault="008F0980" w:rsidP="004F2DC1">
                    <w:pPr>
                      <w:spacing w:line="280" w:lineRule="exact"/>
                      <w:ind w:left="0"/>
                      <w:rPr>
                        <w:sz w:val="16"/>
                        <w:szCs w:val="16"/>
                      </w:rPr>
                    </w:pPr>
                    <w:r w:rsidRPr="00906499">
                      <w:rPr>
                        <w:sz w:val="16"/>
                        <w:szCs w:val="16"/>
                      </w:rPr>
                      <w:t>PIM MULIERSTRAAT 102</w:t>
                    </w:r>
                  </w:p>
                  <w:p w14:paraId="17DB605A" w14:textId="77777777" w:rsidR="008F0980" w:rsidRPr="00906499" w:rsidRDefault="008F0980" w:rsidP="004F2DC1">
                    <w:pPr>
                      <w:spacing w:line="280" w:lineRule="exact"/>
                      <w:ind w:left="0"/>
                      <w:rPr>
                        <w:sz w:val="16"/>
                        <w:szCs w:val="16"/>
                      </w:rPr>
                    </w:pPr>
                    <w:r w:rsidRPr="00906499">
                      <w:rPr>
                        <w:sz w:val="16"/>
                        <w:szCs w:val="16"/>
                      </w:rPr>
                      <w:t>1362 LC ALMERE</w:t>
                    </w:r>
                  </w:p>
                  <w:p w14:paraId="560C0FF2" w14:textId="77777777" w:rsidR="008F0980" w:rsidRPr="00906499" w:rsidRDefault="008F0980" w:rsidP="004F2DC1">
                    <w:pPr>
                      <w:spacing w:line="280" w:lineRule="exact"/>
                      <w:ind w:left="0"/>
                      <w:rPr>
                        <w:sz w:val="16"/>
                        <w:szCs w:val="16"/>
                      </w:rPr>
                    </w:pPr>
                    <w:r w:rsidRPr="00906499">
                      <w:rPr>
                        <w:sz w:val="16"/>
                        <w:szCs w:val="16"/>
                      </w:rPr>
                      <w:t>(036) 845 23 00</w:t>
                    </w:r>
                  </w:p>
                </w:txbxContent>
              </v:textbox>
            </v:shape>
          </w:pict>
        </mc:Fallback>
      </mc:AlternateContent>
    </w:r>
    <w:r w:rsidR="003A7ABB">
      <w:rPr>
        <w:noProof/>
      </w:rPr>
      <w:drawing>
        <wp:anchor distT="0" distB="0" distL="114300" distR="114300" simplePos="0" relativeHeight="251658240" behindDoc="1" locked="0" layoutInCell="1" allowOverlap="1" wp14:anchorId="114306CB" wp14:editId="53685158">
          <wp:simplePos x="0" y="0"/>
          <wp:positionH relativeFrom="column">
            <wp:posOffset>5089525</wp:posOffset>
          </wp:positionH>
          <wp:positionV relativeFrom="paragraph">
            <wp:posOffset>1920240</wp:posOffset>
          </wp:positionV>
          <wp:extent cx="1083310" cy="125730"/>
          <wp:effectExtent l="0" t="0" r="2540" b="7620"/>
          <wp:wrapNone/>
          <wp:docPr id="109" name="Graphic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Graphic 10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125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493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4056E44" wp14:editId="1F0343EC">
              <wp:simplePos x="0" y="9525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solidFill>
                        <a:srgbClr val="B8BB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6B81B" id="Rechthoek 3" o:spid="_x0000_s1026" style="position:absolute;margin-left:0;margin-top:0;width:595.3pt;height:28.3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" fillcolor="#b8bbbe" stroked="f" strokeweight="1pt">
              <w10:wrap anchorx="page" anchory="page"/>
            </v:rect>
          </w:pict>
        </mc:Fallback>
      </mc:AlternateContent>
    </w:r>
    <w:r w:rsidR="00930E6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7EEE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405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360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5426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FE7D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E87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AEDB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C6F1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AA3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22876"/>
    <w:multiLevelType w:val="hybridMultilevel"/>
    <w:tmpl w:val="6224800C"/>
    <w:lvl w:ilvl="0" w:tplc="EAF093FA">
      <w:numFmt w:val="bullet"/>
      <w:lvlText w:val="-"/>
      <w:lvlJc w:val="left"/>
      <w:pPr>
        <w:ind w:left="76" w:hanging="360"/>
      </w:pPr>
      <w:rPr>
        <w:rFonts w:ascii="Tw Cen MT" w:eastAsia="Calibri" w:hAnsi="Tw Cen M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01251E35"/>
    <w:multiLevelType w:val="hybridMultilevel"/>
    <w:tmpl w:val="7ADCAA5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A18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A11DAC"/>
    <w:multiLevelType w:val="hybridMultilevel"/>
    <w:tmpl w:val="834A5026"/>
    <w:lvl w:ilvl="0" w:tplc="CF905FBE">
      <w:numFmt w:val="bullet"/>
      <w:lvlText w:val="-"/>
      <w:lvlJc w:val="left"/>
      <w:pPr>
        <w:ind w:left="76" w:hanging="360"/>
      </w:pPr>
      <w:rPr>
        <w:rFonts w:ascii="Tw Cen MT" w:eastAsia="Calibri" w:hAnsi="Tw Cen M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 w15:restartNumberingAfterBreak="0">
    <w:nsid w:val="30363349"/>
    <w:multiLevelType w:val="hybridMultilevel"/>
    <w:tmpl w:val="E4D44C16"/>
    <w:lvl w:ilvl="0" w:tplc="990CC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454ED"/>
    <w:multiLevelType w:val="hybridMultilevel"/>
    <w:tmpl w:val="35789DA2"/>
    <w:lvl w:ilvl="0" w:tplc="E42272EC">
      <w:start w:val="1"/>
      <w:numFmt w:val="bullet"/>
      <w:pStyle w:val="Lijstalinea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6" w15:restartNumberingAfterBreak="0">
    <w:nsid w:val="522D4CBA"/>
    <w:multiLevelType w:val="multilevel"/>
    <w:tmpl w:val="447EF284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5DB7DF9"/>
    <w:multiLevelType w:val="hybridMultilevel"/>
    <w:tmpl w:val="FE1C2D58"/>
    <w:lvl w:ilvl="0" w:tplc="46662B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018406">
    <w:abstractNumId w:val="16"/>
  </w:num>
  <w:num w:numId="2" w16cid:durableId="2026125505">
    <w:abstractNumId w:val="16"/>
  </w:num>
  <w:num w:numId="3" w16cid:durableId="1261135291">
    <w:abstractNumId w:val="16"/>
  </w:num>
  <w:num w:numId="4" w16cid:durableId="2042241883">
    <w:abstractNumId w:val="16"/>
  </w:num>
  <w:num w:numId="5" w16cid:durableId="576211290">
    <w:abstractNumId w:val="16"/>
  </w:num>
  <w:num w:numId="6" w16cid:durableId="2129935329">
    <w:abstractNumId w:val="16"/>
  </w:num>
  <w:num w:numId="7" w16cid:durableId="1686132207">
    <w:abstractNumId w:val="16"/>
  </w:num>
  <w:num w:numId="8" w16cid:durableId="576941500">
    <w:abstractNumId w:val="16"/>
  </w:num>
  <w:num w:numId="9" w16cid:durableId="1140075227">
    <w:abstractNumId w:val="16"/>
  </w:num>
  <w:num w:numId="10" w16cid:durableId="10107484">
    <w:abstractNumId w:val="15"/>
  </w:num>
  <w:num w:numId="11" w16cid:durableId="1743063301">
    <w:abstractNumId w:val="17"/>
  </w:num>
  <w:num w:numId="12" w16cid:durableId="1656835190">
    <w:abstractNumId w:val="14"/>
  </w:num>
  <w:num w:numId="13" w16cid:durableId="980232301">
    <w:abstractNumId w:val="11"/>
  </w:num>
  <w:num w:numId="14" w16cid:durableId="676466624">
    <w:abstractNumId w:val="9"/>
  </w:num>
  <w:num w:numId="15" w16cid:durableId="1459838519">
    <w:abstractNumId w:val="7"/>
  </w:num>
  <w:num w:numId="16" w16cid:durableId="1756435956">
    <w:abstractNumId w:val="6"/>
  </w:num>
  <w:num w:numId="17" w16cid:durableId="1993437138">
    <w:abstractNumId w:val="5"/>
  </w:num>
  <w:num w:numId="18" w16cid:durableId="1233004584">
    <w:abstractNumId w:val="4"/>
  </w:num>
  <w:num w:numId="19" w16cid:durableId="1120492623">
    <w:abstractNumId w:val="8"/>
  </w:num>
  <w:num w:numId="20" w16cid:durableId="1899507879">
    <w:abstractNumId w:val="3"/>
  </w:num>
  <w:num w:numId="21" w16cid:durableId="1390305861">
    <w:abstractNumId w:val="2"/>
  </w:num>
  <w:num w:numId="22" w16cid:durableId="2089420953">
    <w:abstractNumId w:val="1"/>
  </w:num>
  <w:num w:numId="23" w16cid:durableId="1450078499">
    <w:abstractNumId w:val="0"/>
  </w:num>
  <w:num w:numId="24" w16cid:durableId="1520847706">
    <w:abstractNumId w:val="10"/>
  </w:num>
  <w:num w:numId="25" w16cid:durableId="8221279">
    <w:abstractNumId w:val="13"/>
  </w:num>
  <w:num w:numId="26" w16cid:durableId="10708071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29"/>
    <w:rsid w:val="00004BC3"/>
    <w:rsid w:val="0000578B"/>
    <w:rsid w:val="00005AC7"/>
    <w:rsid w:val="0000687E"/>
    <w:rsid w:val="000122BC"/>
    <w:rsid w:val="00014882"/>
    <w:rsid w:val="00014ECD"/>
    <w:rsid w:val="00022028"/>
    <w:rsid w:val="000236A6"/>
    <w:rsid w:val="00030B4D"/>
    <w:rsid w:val="000313C7"/>
    <w:rsid w:val="000376C1"/>
    <w:rsid w:val="0004146A"/>
    <w:rsid w:val="00043493"/>
    <w:rsid w:val="00045E8B"/>
    <w:rsid w:val="00045FB0"/>
    <w:rsid w:val="000460E9"/>
    <w:rsid w:val="00050895"/>
    <w:rsid w:val="000524F8"/>
    <w:rsid w:val="00052C3E"/>
    <w:rsid w:val="000532B1"/>
    <w:rsid w:val="00053803"/>
    <w:rsid w:val="0005425E"/>
    <w:rsid w:val="00054CCC"/>
    <w:rsid w:val="000577F0"/>
    <w:rsid w:val="00057FE5"/>
    <w:rsid w:val="00066426"/>
    <w:rsid w:val="00071ACD"/>
    <w:rsid w:val="000725E7"/>
    <w:rsid w:val="000732F3"/>
    <w:rsid w:val="0007441E"/>
    <w:rsid w:val="000748EF"/>
    <w:rsid w:val="000803E0"/>
    <w:rsid w:val="00082120"/>
    <w:rsid w:val="0008217F"/>
    <w:rsid w:val="00082DAE"/>
    <w:rsid w:val="00083A13"/>
    <w:rsid w:val="00084272"/>
    <w:rsid w:val="00084E05"/>
    <w:rsid w:val="0008643A"/>
    <w:rsid w:val="000868CD"/>
    <w:rsid w:val="00087FA6"/>
    <w:rsid w:val="00094C03"/>
    <w:rsid w:val="00095829"/>
    <w:rsid w:val="000959C3"/>
    <w:rsid w:val="000965BC"/>
    <w:rsid w:val="000A047B"/>
    <w:rsid w:val="000A1AD8"/>
    <w:rsid w:val="000A5E2A"/>
    <w:rsid w:val="000A7247"/>
    <w:rsid w:val="000B13EB"/>
    <w:rsid w:val="000B5F56"/>
    <w:rsid w:val="000B626A"/>
    <w:rsid w:val="000B707A"/>
    <w:rsid w:val="000C0A02"/>
    <w:rsid w:val="000C1936"/>
    <w:rsid w:val="000C371D"/>
    <w:rsid w:val="000C5E11"/>
    <w:rsid w:val="000C6319"/>
    <w:rsid w:val="000D6934"/>
    <w:rsid w:val="000D6A75"/>
    <w:rsid w:val="000D6E37"/>
    <w:rsid w:val="000E34B4"/>
    <w:rsid w:val="000E394C"/>
    <w:rsid w:val="000E39EC"/>
    <w:rsid w:val="000E5380"/>
    <w:rsid w:val="000F0437"/>
    <w:rsid w:val="000F1F5A"/>
    <w:rsid w:val="000F3369"/>
    <w:rsid w:val="000F47AA"/>
    <w:rsid w:val="000F52BD"/>
    <w:rsid w:val="000F54BB"/>
    <w:rsid w:val="00102480"/>
    <w:rsid w:val="00102C45"/>
    <w:rsid w:val="0010540D"/>
    <w:rsid w:val="00105984"/>
    <w:rsid w:val="001059E9"/>
    <w:rsid w:val="00111847"/>
    <w:rsid w:val="00111D74"/>
    <w:rsid w:val="00115E2A"/>
    <w:rsid w:val="0012142E"/>
    <w:rsid w:val="001227D6"/>
    <w:rsid w:val="00125156"/>
    <w:rsid w:val="001263E3"/>
    <w:rsid w:val="00127C7A"/>
    <w:rsid w:val="001302A2"/>
    <w:rsid w:val="0013586E"/>
    <w:rsid w:val="00135CCF"/>
    <w:rsid w:val="00136356"/>
    <w:rsid w:val="0013732E"/>
    <w:rsid w:val="00137B3C"/>
    <w:rsid w:val="00137C15"/>
    <w:rsid w:val="00137D37"/>
    <w:rsid w:val="00137FF7"/>
    <w:rsid w:val="00142435"/>
    <w:rsid w:val="00144973"/>
    <w:rsid w:val="0014631A"/>
    <w:rsid w:val="001466B5"/>
    <w:rsid w:val="0014750F"/>
    <w:rsid w:val="00151F15"/>
    <w:rsid w:val="00152148"/>
    <w:rsid w:val="00153165"/>
    <w:rsid w:val="00156E71"/>
    <w:rsid w:val="0015705A"/>
    <w:rsid w:val="001676D9"/>
    <w:rsid w:val="0016770F"/>
    <w:rsid w:val="001679C3"/>
    <w:rsid w:val="00171319"/>
    <w:rsid w:val="001719F7"/>
    <w:rsid w:val="001727D6"/>
    <w:rsid w:val="0017295E"/>
    <w:rsid w:val="001739FD"/>
    <w:rsid w:val="001756B3"/>
    <w:rsid w:val="00176DB7"/>
    <w:rsid w:val="00177796"/>
    <w:rsid w:val="001812BC"/>
    <w:rsid w:val="00183E87"/>
    <w:rsid w:val="00185CB1"/>
    <w:rsid w:val="001903F6"/>
    <w:rsid w:val="00191716"/>
    <w:rsid w:val="00192609"/>
    <w:rsid w:val="001934E1"/>
    <w:rsid w:val="00193B0A"/>
    <w:rsid w:val="00194D0F"/>
    <w:rsid w:val="0019633D"/>
    <w:rsid w:val="001968EF"/>
    <w:rsid w:val="00197A47"/>
    <w:rsid w:val="001A5BE7"/>
    <w:rsid w:val="001A7EF7"/>
    <w:rsid w:val="001B06C0"/>
    <w:rsid w:val="001B386C"/>
    <w:rsid w:val="001B578E"/>
    <w:rsid w:val="001B5F27"/>
    <w:rsid w:val="001B677D"/>
    <w:rsid w:val="001B6F7E"/>
    <w:rsid w:val="001C0673"/>
    <w:rsid w:val="001C162E"/>
    <w:rsid w:val="001C2A1E"/>
    <w:rsid w:val="001C38DF"/>
    <w:rsid w:val="001C61AB"/>
    <w:rsid w:val="001E4D0F"/>
    <w:rsid w:val="001F1D49"/>
    <w:rsid w:val="001F3526"/>
    <w:rsid w:val="001F4A03"/>
    <w:rsid w:val="001F504D"/>
    <w:rsid w:val="001F514F"/>
    <w:rsid w:val="001F5641"/>
    <w:rsid w:val="001F5EF8"/>
    <w:rsid w:val="00200972"/>
    <w:rsid w:val="002016CB"/>
    <w:rsid w:val="002023DB"/>
    <w:rsid w:val="00203694"/>
    <w:rsid w:val="002048C4"/>
    <w:rsid w:val="0020784B"/>
    <w:rsid w:val="00210A94"/>
    <w:rsid w:val="00211174"/>
    <w:rsid w:val="00214423"/>
    <w:rsid w:val="00214F1E"/>
    <w:rsid w:val="0022027D"/>
    <w:rsid w:val="00222623"/>
    <w:rsid w:val="00224A43"/>
    <w:rsid w:val="00225962"/>
    <w:rsid w:val="002354B1"/>
    <w:rsid w:val="0023640B"/>
    <w:rsid w:val="00241855"/>
    <w:rsid w:val="002477C5"/>
    <w:rsid w:val="00252AD3"/>
    <w:rsid w:val="00253C61"/>
    <w:rsid w:val="00254E81"/>
    <w:rsid w:val="00260C05"/>
    <w:rsid w:val="0026164B"/>
    <w:rsid w:val="00261906"/>
    <w:rsid w:val="00261A76"/>
    <w:rsid w:val="00263157"/>
    <w:rsid w:val="00263A62"/>
    <w:rsid w:val="00265227"/>
    <w:rsid w:val="00265754"/>
    <w:rsid w:val="002657AC"/>
    <w:rsid w:val="00265A42"/>
    <w:rsid w:val="002663F0"/>
    <w:rsid w:val="00267201"/>
    <w:rsid w:val="00272343"/>
    <w:rsid w:val="002728D4"/>
    <w:rsid w:val="00272DE5"/>
    <w:rsid w:val="002738C5"/>
    <w:rsid w:val="00274E15"/>
    <w:rsid w:val="00287A80"/>
    <w:rsid w:val="00287F00"/>
    <w:rsid w:val="002911C7"/>
    <w:rsid w:val="0029222F"/>
    <w:rsid w:val="00295BDE"/>
    <w:rsid w:val="002A0A91"/>
    <w:rsid w:val="002A4452"/>
    <w:rsid w:val="002A4FED"/>
    <w:rsid w:val="002A66CC"/>
    <w:rsid w:val="002A7710"/>
    <w:rsid w:val="002A7B44"/>
    <w:rsid w:val="002B2A05"/>
    <w:rsid w:val="002B4308"/>
    <w:rsid w:val="002B4941"/>
    <w:rsid w:val="002B5996"/>
    <w:rsid w:val="002C0C74"/>
    <w:rsid w:val="002C25FA"/>
    <w:rsid w:val="002C2E86"/>
    <w:rsid w:val="002C36AA"/>
    <w:rsid w:val="002C465D"/>
    <w:rsid w:val="002C6745"/>
    <w:rsid w:val="002C6D91"/>
    <w:rsid w:val="002D07C1"/>
    <w:rsid w:val="002D087D"/>
    <w:rsid w:val="002D2842"/>
    <w:rsid w:val="002D2F73"/>
    <w:rsid w:val="002E260F"/>
    <w:rsid w:val="002E442A"/>
    <w:rsid w:val="002F05A1"/>
    <w:rsid w:val="002F0811"/>
    <w:rsid w:val="002F174E"/>
    <w:rsid w:val="002F4A65"/>
    <w:rsid w:val="002F4E7B"/>
    <w:rsid w:val="002F685C"/>
    <w:rsid w:val="002F7E76"/>
    <w:rsid w:val="00307319"/>
    <w:rsid w:val="00310730"/>
    <w:rsid w:val="00311644"/>
    <w:rsid w:val="0031192D"/>
    <w:rsid w:val="0031349A"/>
    <w:rsid w:val="00313800"/>
    <w:rsid w:val="00314FA1"/>
    <w:rsid w:val="0031517B"/>
    <w:rsid w:val="0031671F"/>
    <w:rsid w:val="00316819"/>
    <w:rsid w:val="00320445"/>
    <w:rsid w:val="0032110C"/>
    <w:rsid w:val="00321E80"/>
    <w:rsid w:val="0032214C"/>
    <w:rsid w:val="003246BC"/>
    <w:rsid w:val="003249B2"/>
    <w:rsid w:val="0032603B"/>
    <w:rsid w:val="003301A3"/>
    <w:rsid w:val="00331335"/>
    <w:rsid w:val="003328B4"/>
    <w:rsid w:val="003342AC"/>
    <w:rsid w:val="003368D9"/>
    <w:rsid w:val="003379F1"/>
    <w:rsid w:val="00340AA2"/>
    <w:rsid w:val="00343DE0"/>
    <w:rsid w:val="0034444A"/>
    <w:rsid w:val="00345619"/>
    <w:rsid w:val="003463A8"/>
    <w:rsid w:val="00347570"/>
    <w:rsid w:val="00347F93"/>
    <w:rsid w:val="0035154F"/>
    <w:rsid w:val="00351638"/>
    <w:rsid w:val="00351F3A"/>
    <w:rsid w:val="00353259"/>
    <w:rsid w:val="00354794"/>
    <w:rsid w:val="0035529E"/>
    <w:rsid w:val="00355FB6"/>
    <w:rsid w:val="003570AE"/>
    <w:rsid w:val="0036336C"/>
    <w:rsid w:val="0036500D"/>
    <w:rsid w:val="003709F1"/>
    <w:rsid w:val="00371F58"/>
    <w:rsid w:val="00377A03"/>
    <w:rsid w:val="00381765"/>
    <w:rsid w:val="00382942"/>
    <w:rsid w:val="00383837"/>
    <w:rsid w:val="003847DF"/>
    <w:rsid w:val="003854EB"/>
    <w:rsid w:val="00385978"/>
    <w:rsid w:val="00387BEC"/>
    <w:rsid w:val="00387E3B"/>
    <w:rsid w:val="003915C1"/>
    <w:rsid w:val="00392679"/>
    <w:rsid w:val="0039367D"/>
    <w:rsid w:val="003963CD"/>
    <w:rsid w:val="003A20DE"/>
    <w:rsid w:val="003A4367"/>
    <w:rsid w:val="003A4774"/>
    <w:rsid w:val="003A624F"/>
    <w:rsid w:val="003A7ABB"/>
    <w:rsid w:val="003B13F5"/>
    <w:rsid w:val="003B2A1E"/>
    <w:rsid w:val="003B2C17"/>
    <w:rsid w:val="003B3445"/>
    <w:rsid w:val="003B4E0A"/>
    <w:rsid w:val="003B5980"/>
    <w:rsid w:val="003B6F78"/>
    <w:rsid w:val="003B729A"/>
    <w:rsid w:val="003B7622"/>
    <w:rsid w:val="003B7E92"/>
    <w:rsid w:val="003C0A23"/>
    <w:rsid w:val="003C0B9F"/>
    <w:rsid w:val="003C4D11"/>
    <w:rsid w:val="003C5FCC"/>
    <w:rsid w:val="003D2DD0"/>
    <w:rsid w:val="003D3B91"/>
    <w:rsid w:val="003D733F"/>
    <w:rsid w:val="003D7D55"/>
    <w:rsid w:val="003D7F15"/>
    <w:rsid w:val="003E1128"/>
    <w:rsid w:val="003E29FB"/>
    <w:rsid w:val="003E3D41"/>
    <w:rsid w:val="003E4E25"/>
    <w:rsid w:val="003E7C2F"/>
    <w:rsid w:val="003F0E08"/>
    <w:rsid w:val="003F39B1"/>
    <w:rsid w:val="003F3C60"/>
    <w:rsid w:val="003F536E"/>
    <w:rsid w:val="003F5992"/>
    <w:rsid w:val="003F6344"/>
    <w:rsid w:val="003F7BBA"/>
    <w:rsid w:val="00400C15"/>
    <w:rsid w:val="00402C34"/>
    <w:rsid w:val="004038B9"/>
    <w:rsid w:val="00404D61"/>
    <w:rsid w:val="00404DE5"/>
    <w:rsid w:val="00406EA0"/>
    <w:rsid w:val="004102FF"/>
    <w:rsid w:val="00411BDA"/>
    <w:rsid w:val="00413675"/>
    <w:rsid w:val="00417B0A"/>
    <w:rsid w:val="0042063E"/>
    <w:rsid w:val="004228D0"/>
    <w:rsid w:val="00422F2E"/>
    <w:rsid w:val="004230B2"/>
    <w:rsid w:val="00423715"/>
    <w:rsid w:val="00424014"/>
    <w:rsid w:val="0042495B"/>
    <w:rsid w:val="00424D7F"/>
    <w:rsid w:val="00425A74"/>
    <w:rsid w:val="00431E88"/>
    <w:rsid w:val="00431F87"/>
    <w:rsid w:val="00440C38"/>
    <w:rsid w:val="00441C6F"/>
    <w:rsid w:val="00441F73"/>
    <w:rsid w:val="00444CCD"/>
    <w:rsid w:val="00445B77"/>
    <w:rsid w:val="00446329"/>
    <w:rsid w:val="00446B70"/>
    <w:rsid w:val="00447126"/>
    <w:rsid w:val="00450A0A"/>
    <w:rsid w:val="00450BAD"/>
    <w:rsid w:val="00453088"/>
    <w:rsid w:val="00453989"/>
    <w:rsid w:val="00453ACD"/>
    <w:rsid w:val="00455BEB"/>
    <w:rsid w:val="00457A5F"/>
    <w:rsid w:val="00462231"/>
    <w:rsid w:val="00462E8A"/>
    <w:rsid w:val="004650A5"/>
    <w:rsid w:val="00465D85"/>
    <w:rsid w:val="00466050"/>
    <w:rsid w:val="0047044E"/>
    <w:rsid w:val="00473062"/>
    <w:rsid w:val="00476E21"/>
    <w:rsid w:val="004776C8"/>
    <w:rsid w:val="00480432"/>
    <w:rsid w:val="00480E2E"/>
    <w:rsid w:val="00481190"/>
    <w:rsid w:val="00482EFA"/>
    <w:rsid w:val="00486A1B"/>
    <w:rsid w:val="00487273"/>
    <w:rsid w:val="00490323"/>
    <w:rsid w:val="004917DC"/>
    <w:rsid w:val="0049220A"/>
    <w:rsid w:val="00493C99"/>
    <w:rsid w:val="00495DEB"/>
    <w:rsid w:val="004A0DBA"/>
    <w:rsid w:val="004A1B52"/>
    <w:rsid w:val="004A2080"/>
    <w:rsid w:val="004A6C47"/>
    <w:rsid w:val="004A79BD"/>
    <w:rsid w:val="004B5352"/>
    <w:rsid w:val="004B7E74"/>
    <w:rsid w:val="004C003F"/>
    <w:rsid w:val="004C2662"/>
    <w:rsid w:val="004C3E7E"/>
    <w:rsid w:val="004C6573"/>
    <w:rsid w:val="004C666E"/>
    <w:rsid w:val="004C738D"/>
    <w:rsid w:val="004C77B7"/>
    <w:rsid w:val="004D1664"/>
    <w:rsid w:val="004D66B8"/>
    <w:rsid w:val="004D698A"/>
    <w:rsid w:val="004D6F1E"/>
    <w:rsid w:val="004D74B6"/>
    <w:rsid w:val="004E1B1A"/>
    <w:rsid w:val="004E2A71"/>
    <w:rsid w:val="004E2FE0"/>
    <w:rsid w:val="004F2DC1"/>
    <w:rsid w:val="0050368E"/>
    <w:rsid w:val="005047CB"/>
    <w:rsid w:val="005107BA"/>
    <w:rsid w:val="0051259F"/>
    <w:rsid w:val="00512986"/>
    <w:rsid w:val="005201FC"/>
    <w:rsid w:val="005216DB"/>
    <w:rsid w:val="0052280F"/>
    <w:rsid w:val="00526604"/>
    <w:rsid w:val="00526D37"/>
    <w:rsid w:val="005313A3"/>
    <w:rsid w:val="00532079"/>
    <w:rsid w:val="00534986"/>
    <w:rsid w:val="0053537D"/>
    <w:rsid w:val="00540536"/>
    <w:rsid w:val="00543010"/>
    <w:rsid w:val="00546478"/>
    <w:rsid w:val="00551662"/>
    <w:rsid w:val="005520AB"/>
    <w:rsid w:val="005533C6"/>
    <w:rsid w:val="00554064"/>
    <w:rsid w:val="0055422E"/>
    <w:rsid w:val="0055500C"/>
    <w:rsid w:val="0055732A"/>
    <w:rsid w:val="00557404"/>
    <w:rsid w:val="0056034C"/>
    <w:rsid w:val="00560D02"/>
    <w:rsid w:val="0056162D"/>
    <w:rsid w:val="00561C11"/>
    <w:rsid w:val="00563432"/>
    <w:rsid w:val="00563D95"/>
    <w:rsid w:val="00564334"/>
    <w:rsid w:val="00564AB1"/>
    <w:rsid w:val="0057229C"/>
    <w:rsid w:val="0057406A"/>
    <w:rsid w:val="00574DD2"/>
    <w:rsid w:val="005765BC"/>
    <w:rsid w:val="00576769"/>
    <w:rsid w:val="0058054E"/>
    <w:rsid w:val="00583070"/>
    <w:rsid w:val="00587145"/>
    <w:rsid w:val="005872DD"/>
    <w:rsid w:val="00593121"/>
    <w:rsid w:val="0059534C"/>
    <w:rsid w:val="005964FE"/>
    <w:rsid w:val="005A0D9B"/>
    <w:rsid w:val="005A1935"/>
    <w:rsid w:val="005A2BF8"/>
    <w:rsid w:val="005A2E99"/>
    <w:rsid w:val="005A42C3"/>
    <w:rsid w:val="005A6F3A"/>
    <w:rsid w:val="005B06CD"/>
    <w:rsid w:val="005B06D3"/>
    <w:rsid w:val="005B58AC"/>
    <w:rsid w:val="005B6C0E"/>
    <w:rsid w:val="005C1548"/>
    <w:rsid w:val="005C39BA"/>
    <w:rsid w:val="005C5D53"/>
    <w:rsid w:val="005C61C2"/>
    <w:rsid w:val="005C72DB"/>
    <w:rsid w:val="005D0B7E"/>
    <w:rsid w:val="005D66FB"/>
    <w:rsid w:val="005E001F"/>
    <w:rsid w:val="005E2D2E"/>
    <w:rsid w:val="005E32C2"/>
    <w:rsid w:val="005E67F5"/>
    <w:rsid w:val="005F06FD"/>
    <w:rsid w:val="005F17AA"/>
    <w:rsid w:val="005F2CE3"/>
    <w:rsid w:val="005F61D6"/>
    <w:rsid w:val="00600BF5"/>
    <w:rsid w:val="00601EA4"/>
    <w:rsid w:val="006053D7"/>
    <w:rsid w:val="00605465"/>
    <w:rsid w:val="00606897"/>
    <w:rsid w:val="00612D6D"/>
    <w:rsid w:val="00613DA2"/>
    <w:rsid w:val="00615697"/>
    <w:rsid w:val="00615A57"/>
    <w:rsid w:val="00616F67"/>
    <w:rsid w:val="00617013"/>
    <w:rsid w:val="00617928"/>
    <w:rsid w:val="006216B0"/>
    <w:rsid w:val="00626254"/>
    <w:rsid w:val="0062646C"/>
    <w:rsid w:val="00626880"/>
    <w:rsid w:val="00626FA0"/>
    <w:rsid w:val="006301BB"/>
    <w:rsid w:val="00630D60"/>
    <w:rsid w:val="00633FAE"/>
    <w:rsid w:val="00634D42"/>
    <w:rsid w:val="00634E9F"/>
    <w:rsid w:val="00640AE9"/>
    <w:rsid w:val="00641D0E"/>
    <w:rsid w:val="00644EF3"/>
    <w:rsid w:val="00646A29"/>
    <w:rsid w:val="00647EE3"/>
    <w:rsid w:val="00651604"/>
    <w:rsid w:val="00652EFF"/>
    <w:rsid w:val="00655B4B"/>
    <w:rsid w:val="00655F01"/>
    <w:rsid w:val="0066095E"/>
    <w:rsid w:val="00662566"/>
    <w:rsid w:val="00662B63"/>
    <w:rsid w:val="00664F41"/>
    <w:rsid w:val="0066527D"/>
    <w:rsid w:val="0066654A"/>
    <w:rsid w:val="0067047A"/>
    <w:rsid w:val="00671C07"/>
    <w:rsid w:val="00671C80"/>
    <w:rsid w:val="00672C66"/>
    <w:rsid w:val="00674520"/>
    <w:rsid w:val="006745E1"/>
    <w:rsid w:val="0068038A"/>
    <w:rsid w:val="00681882"/>
    <w:rsid w:val="00682B3F"/>
    <w:rsid w:val="00692EB3"/>
    <w:rsid w:val="00695DBD"/>
    <w:rsid w:val="006A01CA"/>
    <w:rsid w:val="006A2204"/>
    <w:rsid w:val="006A2E6A"/>
    <w:rsid w:val="006A5366"/>
    <w:rsid w:val="006B0CED"/>
    <w:rsid w:val="006B1273"/>
    <w:rsid w:val="006B3B6F"/>
    <w:rsid w:val="006B3EF8"/>
    <w:rsid w:val="006B4C30"/>
    <w:rsid w:val="006B7D35"/>
    <w:rsid w:val="006C2ED3"/>
    <w:rsid w:val="006C4001"/>
    <w:rsid w:val="006C50C8"/>
    <w:rsid w:val="006D2EA0"/>
    <w:rsid w:val="006D47BE"/>
    <w:rsid w:val="006E09FA"/>
    <w:rsid w:val="006E1346"/>
    <w:rsid w:val="006E5057"/>
    <w:rsid w:val="006F0D0E"/>
    <w:rsid w:val="006F6295"/>
    <w:rsid w:val="00703BEB"/>
    <w:rsid w:val="007115E0"/>
    <w:rsid w:val="00711B21"/>
    <w:rsid w:val="0071560C"/>
    <w:rsid w:val="00717047"/>
    <w:rsid w:val="00717808"/>
    <w:rsid w:val="007201EA"/>
    <w:rsid w:val="00720677"/>
    <w:rsid w:val="007231CF"/>
    <w:rsid w:val="00724870"/>
    <w:rsid w:val="00724DEA"/>
    <w:rsid w:val="007266E3"/>
    <w:rsid w:val="00731CF9"/>
    <w:rsid w:val="00731DB1"/>
    <w:rsid w:val="00731EFB"/>
    <w:rsid w:val="007351DC"/>
    <w:rsid w:val="007363E5"/>
    <w:rsid w:val="007371A6"/>
    <w:rsid w:val="007416BB"/>
    <w:rsid w:val="00743177"/>
    <w:rsid w:val="00744975"/>
    <w:rsid w:val="00746301"/>
    <w:rsid w:val="007466F7"/>
    <w:rsid w:val="00750D1E"/>
    <w:rsid w:val="00751D06"/>
    <w:rsid w:val="00752054"/>
    <w:rsid w:val="0075253B"/>
    <w:rsid w:val="0075416F"/>
    <w:rsid w:val="0075552C"/>
    <w:rsid w:val="00762956"/>
    <w:rsid w:val="007637B2"/>
    <w:rsid w:val="00763CB3"/>
    <w:rsid w:val="00764C2C"/>
    <w:rsid w:val="00765F8E"/>
    <w:rsid w:val="00766159"/>
    <w:rsid w:val="00771D6A"/>
    <w:rsid w:val="00771EBA"/>
    <w:rsid w:val="00773F0D"/>
    <w:rsid w:val="00776677"/>
    <w:rsid w:val="0077700D"/>
    <w:rsid w:val="0077758E"/>
    <w:rsid w:val="00780DC2"/>
    <w:rsid w:val="00780F76"/>
    <w:rsid w:val="00784899"/>
    <w:rsid w:val="00786729"/>
    <w:rsid w:val="00792DF3"/>
    <w:rsid w:val="007939D0"/>
    <w:rsid w:val="007A01E7"/>
    <w:rsid w:val="007A0672"/>
    <w:rsid w:val="007A16F5"/>
    <w:rsid w:val="007A1AE8"/>
    <w:rsid w:val="007A376E"/>
    <w:rsid w:val="007A4CC3"/>
    <w:rsid w:val="007A7912"/>
    <w:rsid w:val="007A7DBA"/>
    <w:rsid w:val="007B0994"/>
    <w:rsid w:val="007B340B"/>
    <w:rsid w:val="007B594C"/>
    <w:rsid w:val="007B5C9E"/>
    <w:rsid w:val="007B5CAE"/>
    <w:rsid w:val="007B77C9"/>
    <w:rsid w:val="007B7925"/>
    <w:rsid w:val="007C1C5E"/>
    <w:rsid w:val="007C29C5"/>
    <w:rsid w:val="007C3279"/>
    <w:rsid w:val="007C3657"/>
    <w:rsid w:val="007C6D6A"/>
    <w:rsid w:val="007C7A83"/>
    <w:rsid w:val="007D1BB9"/>
    <w:rsid w:val="007D5D49"/>
    <w:rsid w:val="007D6145"/>
    <w:rsid w:val="007D6AE2"/>
    <w:rsid w:val="007D6EC2"/>
    <w:rsid w:val="007D6F54"/>
    <w:rsid w:val="007D7218"/>
    <w:rsid w:val="007E0062"/>
    <w:rsid w:val="007E3C1A"/>
    <w:rsid w:val="007E7966"/>
    <w:rsid w:val="007F106A"/>
    <w:rsid w:val="007F1BA0"/>
    <w:rsid w:val="007F1E8D"/>
    <w:rsid w:val="007F2426"/>
    <w:rsid w:val="007F3D7A"/>
    <w:rsid w:val="007F3F40"/>
    <w:rsid w:val="007F4376"/>
    <w:rsid w:val="007F57FB"/>
    <w:rsid w:val="00800132"/>
    <w:rsid w:val="00800A86"/>
    <w:rsid w:val="008024A7"/>
    <w:rsid w:val="00804457"/>
    <w:rsid w:val="008050B0"/>
    <w:rsid w:val="00805730"/>
    <w:rsid w:val="00805A64"/>
    <w:rsid w:val="00812D3F"/>
    <w:rsid w:val="008174D3"/>
    <w:rsid w:val="0082061E"/>
    <w:rsid w:val="00823EDF"/>
    <w:rsid w:val="00824104"/>
    <w:rsid w:val="008243F2"/>
    <w:rsid w:val="008248BD"/>
    <w:rsid w:val="00824DAB"/>
    <w:rsid w:val="00824E8B"/>
    <w:rsid w:val="00825882"/>
    <w:rsid w:val="00825983"/>
    <w:rsid w:val="00826555"/>
    <w:rsid w:val="00826A11"/>
    <w:rsid w:val="00835717"/>
    <w:rsid w:val="008371E7"/>
    <w:rsid w:val="0084087D"/>
    <w:rsid w:val="008435DA"/>
    <w:rsid w:val="00844D6E"/>
    <w:rsid w:val="0084546D"/>
    <w:rsid w:val="008462C2"/>
    <w:rsid w:val="00850565"/>
    <w:rsid w:val="008519DE"/>
    <w:rsid w:val="0085276C"/>
    <w:rsid w:val="008538FF"/>
    <w:rsid w:val="0085629F"/>
    <w:rsid w:val="008571CD"/>
    <w:rsid w:val="00862D5B"/>
    <w:rsid w:val="00863308"/>
    <w:rsid w:val="00871B61"/>
    <w:rsid w:val="0087363A"/>
    <w:rsid w:val="00874059"/>
    <w:rsid w:val="00874348"/>
    <w:rsid w:val="00877ECA"/>
    <w:rsid w:val="00880632"/>
    <w:rsid w:val="00880EF9"/>
    <w:rsid w:val="00881285"/>
    <w:rsid w:val="00884ADB"/>
    <w:rsid w:val="008904A8"/>
    <w:rsid w:val="00894A7C"/>
    <w:rsid w:val="00894EAA"/>
    <w:rsid w:val="008965E3"/>
    <w:rsid w:val="00896B92"/>
    <w:rsid w:val="00897F62"/>
    <w:rsid w:val="008A0351"/>
    <w:rsid w:val="008A4A9C"/>
    <w:rsid w:val="008A724A"/>
    <w:rsid w:val="008A7809"/>
    <w:rsid w:val="008A7BF2"/>
    <w:rsid w:val="008B11B0"/>
    <w:rsid w:val="008B1414"/>
    <w:rsid w:val="008B3D30"/>
    <w:rsid w:val="008B5538"/>
    <w:rsid w:val="008B5D0B"/>
    <w:rsid w:val="008C29AA"/>
    <w:rsid w:val="008C2E42"/>
    <w:rsid w:val="008C46AC"/>
    <w:rsid w:val="008C4D4D"/>
    <w:rsid w:val="008C4F7B"/>
    <w:rsid w:val="008D0F38"/>
    <w:rsid w:val="008D1EBB"/>
    <w:rsid w:val="008D2A3A"/>
    <w:rsid w:val="008D2C8F"/>
    <w:rsid w:val="008D47DB"/>
    <w:rsid w:val="008E7195"/>
    <w:rsid w:val="008F0980"/>
    <w:rsid w:val="008F099A"/>
    <w:rsid w:val="008F1A73"/>
    <w:rsid w:val="008F250C"/>
    <w:rsid w:val="008F3851"/>
    <w:rsid w:val="008F76F3"/>
    <w:rsid w:val="0090057B"/>
    <w:rsid w:val="00901319"/>
    <w:rsid w:val="009028CB"/>
    <w:rsid w:val="00903221"/>
    <w:rsid w:val="009032E2"/>
    <w:rsid w:val="00903BE2"/>
    <w:rsid w:val="00904976"/>
    <w:rsid w:val="0090643C"/>
    <w:rsid w:val="00906499"/>
    <w:rsid w:val="00907CF7"/>
    <w:rsid w:val="00910A74"/>
    <w:rsid w:val="00910CCA"/>
    <w:rsid w:val="00912315"/>
    <w:rsid w:val="00913860"/>
    <w:rsid w:val="009158E1"/>
    <w:rsid w:val="00916399"/>
    <w:rsid w:val="00920840"/>
    <w:rsid w:val="00921E97"/>
    <w:rsid w:val="00923081"/>
    <w:rsid w:val="00923906"/>
    <w:rsid w:val="00926043"/>
    <w:rsid w:val="00930E6A"/>
    <w:rsid w:val="00931D97"/>
    <w:rsid w:val="00932376"/>
    <w:rsid w:val="009406AD"/>
    <w:rsid w:val="00942A10"/>
    <w:rsid w:val="0094540D"/>
    <w:rsid w:val="00946460"/>
    <w:rsid w:val="009507AB"/>
    <w:rsid w:val="00950802"/>
    <w:rsid w:val="00950D96"/>
    <w:rsid w:val="009528D3"/>
    <w:rsid w:val="00957BB5"/>
    <w:rsid w:val="009603BE"/>
    <w:rsid w:val="009607B7"/>
    <w:rsid w:val="00961D1D"/>
    <w:rsid w:val="0096232A"/>
    <w:rsid w:val="009623A2"/>
    <w:rsid w:val="009626B9"/>
    <w:rsid w:val="0096376D"/>
    <w:rsid w:val="009668CB"/>
    <w:rsid w:val="00972F96"/>
    <w:rsid w:val="009735D7"/>
    <w:rsid w:val="00973FA2"/>
    <w:rsid w:val="00975CE0"/>
    <w:rsid w:val="0098409E"/>
    <w:rsid w:val="00985558"/>
    <w:rsid w:val="00986477"/>
    <w:rsid w:val="00987028"/>
    <w:rsid w:val="009875F9"/>
    <w:rsid w:val="00992105"/>
    <w:rsid w:val="00992CD2"/>
    <w:rsid w:val="009935BA"/>
    <w:rsid w:val="00994198"/>
    <w:rsid w:val="0099692E"/>
    <w:rsid w:val="00997414"/>
    <w:rsid w:val="009A0AB1"/>
    <w:rsid w:val="009A0D9D"/>
    <w:rsid w:val="009A15B4"/>
    <w:rsid w:val="009A1674"/>
    <w:rsid w:val="009A247D"/>
    <w:rsid w:val="009A34BF"/>
    <w:rsid w:val="009A41B3"/>
    <w:rsid w:val="009A5438"/>
    <w:rsid w:val="009B1916"/>
    <w:rsid w:val="009B7A88"/>
    <w:rsid w:val="009C0A49"/>
    <w:rsid w:val="009C1376"/>
    <w:rsid w:val="009C2E15"/>
    <w:rsid w:val="009C2F4D"/>
    <w:rsid w:val="009C36A5"/>
    <w:rsid w:val="009C3D30"/>
    <w:rsid w:val="009C446B"/>
    <w:rsid w:val="009C5C10"/>
    <w:rsid w:val="009C6A3C"/>
    <w:rsid w:val="009D0527"/>
    <w:rsid w:val="009D1DC2"/>
    <w:rsid w:val="009D3DC3"/>
    <w:rsid w:val="009D43A2"/>
    <w:rsid w:val="009D56C7"/>
    <w:rsid w:val="009E0E83"/>
    <w:rsid w:val="009E5EA0"/>
    <w:rsid w:val="009E693B"/>
    <w:rsid w:val="009E7C20"/>
    <w:rsid w:val="009F0003"/>
    <w:rsid w:val="009F0CB1"/>
    <w:rsid w:val="009F1469"/>
    <w:rsid w:val="00A004B6"/>
    <w:rsid w:val="00A007B4"/>
    <w:rsid w:val="00A0199E"/>
    <w:rsid w:val="00A02B16"/>
    <w:rsid w:val="00A050A5"/>
    <w:rsid w:val="00A06253"/>
    <w:rsid w:val="00A07F53"/>
    <w:rsid w:val="00A115DA"/>
    <w:rsid w:val="00A1598F"/>
    <w:rsid w:val="00A162B7"/>
    <w:rsid w:val="00A1671D"/>
    <w:rsid w:val="00A206A8"/>
    <w:rsid w:val="00A21C78"/>
    <w:rsid w:val="00A23514"/>
    <w:rsid w:val="00A23C7E"/>
    <w:rsid w:val="00A27DFA"/>
    <w:rsid w:val="00A328E2"/>
    <w:rsid w:val="00A33292"/>
    <w:rsid w:val="00A34445"/>
    <w:rsid w:val="00A3553D"/>
    <w:rsid w:val="00A40D66"/>
    <w:rsid w:val="00A41959"/>
    <w:rsid w:val="00A41C85"/>
    <w:rsid w:val="00A43D87"/>
    <w:rsid w:val="00A45D28"/>
    <w:rsid w:val="00A47A5E"/>
    <w:rsid w:val="00A51423"/>
    <w:rsid w:val="00A55D66"/>
    <w:rsid w:val="00A56048"/>
    <w:rsid w:val="00A570D0"/>
    <w:rsid w:val="00A5732B"/>
    <w:rsid w:val="00A60B5C"/>
    <w:rsid w:val="00A60F2C"/>
    <w:rsid w:val="00A613D5"/>
    <w:rsid w:val="00A62BDE"/>
    <w:rsid w:val="00A62EEF"/>
    <w:rsid w:val="00A674F6"/>
    <w:rsid w:val="00A70F42"/>
    <w:rsid w:val="00A716DE"/>
    <w:rsid w:val="00A7206A"/>
    <w:rsid w:val="00A74100"/>
    <w:rsid w:val="00A7487A"/>
    <w:rsid w:val="00A777C4"/>
    <w:rsid w:val="00A77F2B"/>
    <w:rsid w:val="00A807F8"/>
    <w:rsid w:val="00A86320"/>
    <w:rsid w:val="00A904DB"/>
    <w:rsid w:val="00A936C9"/>
    <w:rsid w:val="00A951EB"/>
    <w:rsid w:val="00A969E4"/>
    <w:rsid w:val="00A96EC2"/>
    <w:rsid w:val="00A9738A"/>
    <w:rsid w:val="00A97459"/>
    <w:rsid w:val="00AA0940"/>
    <w:rsid w:val="00AA14E2"/>
    <w:rsid w:val="00AA4ABD"/>
    <w:rsid w:val="00AA4B52"/>
    <w:rsid w:val="00AA4C4D"/>
    <w:rsid w:val="00AA58F0"/>
    <w:rsid w:val="00AA667B"/>
    <w:rsid w:val="00AA683F"/>
    <w:rsid w:val="00AA6E8F"/>
    <w:rsid w:val="00AB6BF0"/>
    <w:rsid w:val="00AC0197"/>
    <w:rsid w:val="00AC4A59"/>
    <w:rsid w:val="00AC6558"/>
    <w:rsid w:val="00AC67B6"/>
    <w:rsid w:val="00AC7A0F"/>
    <w:rsid w:val="00AD0BF0"/>
    <w:rsid w:val="00AD3807"/>
    <w:rsid w:val="00AD71FC"/>
    <w:rsid w:val="00AE05CC"/>
    <w:rsid w:val="00AE06BE"/>
    <w:rsid w:val="00AE27BE"/>
    <w:rsid w:val="00AE4712"/>
    <w:rsid w:val="00AE4AF7"/>
    <w:rsid w:val="00AF045F"/>
    <w:rsid w:val="00AF1BC4"/>
    <w:rsid w:val="00AF3031"/>
    <w:rsid w:val="00AF5F29"/>
    <w:rsid w:val="00AF6E2E"/>
    <w:rsid w:val="00B00593"/>
    <w:rsid w:val="00B01EB7"/>
    <w:rsid w:val="00B0500D"/>
    <w:rsid w:val="00B06826"/>
    <w:rsid w:val="00B12764"/>
    <w:rsid w:val="00B1485E"/>
    <w:rsid w:val="00B16390"/>
    <w:rsid w:val="00B1758A"/>
    <w:rsid w:val="00B178D4"/>
    <w:rsid w:val="00B21B68"/>
    <w:rsid w:val="00B2293C"/>
    <w:rsid w:val="00B24401"/>
    <w:rsid w:val="00B259DE"/>
    <w:rsid w:val="00B26332"/>
    <w:rsid w:val="00B26A29"/>
    <w:rsid w:val="00B34E0E"/>
    <w:rsid w:val="00B355D3"/>
    <w:rsid w:val="00B360CB"/>
    <w:rsid w:val="00B374E0"/>
    <w:rsid w:val="00B40583"/>
    <w:rsid w:val="00B414BA"/>
    <w:rsid w:val="00B47F34"/>
    <w:rsid w:val="00B51664"/>
    <w:rsid w:val="00B5334E"/>
    <w:rsid w:val="00B56215"/>
    <w:rsid w:val="00B56269"/>
    <w:rsid w:val="00B565AC"/>
    <w:rsid w:val="00B5730A"/>
    <w:rsid w:val="00B61583"/>
    <w:rsid w:val="00B62DF2"/>
    <w:rsid w:val="00B64498"/>
    <w:rsid w:val="00B65DA8"/>
    <w:rsid w:val="00B7086E"/>
    <w:rsid w:val="00B72D36"/>
    <w:rsid w:val="00B74C66"/>
    <w:rsid w:val="00B76674"/>
    <w:rsid w:val="00B77219"/>
    <w:rsid w:val="00B83954"/>
    <w:rsid w:val="00B83E63"/>
    <w:rsid w:val="00B8506A"/>
    <w:rsid w:val="00B85BC1"/>
    <w:rsid w:val="00B85C48"/>
    <w:rsid w:val="00B927A5"/>
    <w:rsid w:val="00B93380"/>
    <w:rsid w:val="00B93E38"/>
    <w:rsid w:val="00B94784"/>
    <w:rsid w:val="00B94E7F"/>
    <w:rsid w:val="00B97DB6"/>
    <w:rsid w:val="00BA06B6"/>
    <w:rsid w:val="00BA0B3E"/>
    <w:rsid w:val="00BA32D9"/>
    <w:rsid w:val="00BA3FDC"/>
    <w:rsid w:val="00BA40A3"/>
    <w:rsid w:val="00BB3D36"/>
    <w:rsid w:val="00BB415D"/>
    <w:rsid w:val="00BB45D3"/>
    <w:rsid w:val="00BB4DE7"/>
    <w:rsid w:val="00BB6202"/>
    <w:rsid w:val="00BB6903"/>
    <w:rsid w:val="00BB6B69"/>
    <w:rsid w:val="00BC25D3"/>
    <w:rsid w:val="00BC5A69"/>
    <w:rsid w:val="00BC78F4"/>
    <w:rsid w:val="00BD196B"/>
    <w:rsid w:val="00BD50D0"/>
    <w:rsid w:val="00BD5B9D"/>
    <w:rsid w:val="00BD6A85"/>
    <w:rsid w:val="00BE0A9F"/>
    <w:rsid w:val="00BE5432"/>
    <w:rsid w:val="00BE7CA1"/>
    <w:rsid w:val="00BF0C63"/>
    <w:rsid w:val="00BF2E59"/>
    <w:rsid w:val="00BF3770"/>
    <w:rsid w:val="00BF49C2"/>
    <w:rsid w:val="00BF5E21"/>
    <w:rsid w:val="00C00332"/>
    <w:rsid w:val="00C07C00"/>
    <w:rsid w:val="00C10D2A"/>
    <w:rsid w:val="00C15C78"/>
    <w:rsid w:val="00C16BD2"/>
    <w:rsid w:val="00C22DDB"/>
    <w:rsid w:val="00C23F6E"/>
    <w:rsid w:val="00C24E0B"/>
    <w:rsid w:val="00C2682C"/>
    <w:rsid w:val="00C30AD9"/>
    <w:rsid w:val="00C33EA8"/>
    <w:rsid w:val="00C33F29"/>
    <w:rsid w:val="00C343EB"/>
    <w:rsid w:val="00C37255"/>
    <w:rsid w:val="00C41F92"/>
    <w:rsid w:val="00C42D8A"/>
    <w:rsid w:val="00C44650"/>
    <w:rsid w:val="00C455D6"/>
    <w:rsid w:val="00C500DF"/>
    <w:rsid w:val="00C52EB4"/>
    <w:rsid w:val="00C52EC1"/>
    <w:rsid w:val="00C57B48"/>
    <w:rsid w:val="00C6052B"/>
    <w:rsid w:val="00C60B9D"/>
    <w:rsid w:val="00C610BC"/>
    <w:rsid w:val="00C6260F"/>
    <w:rsid w:val="00C62EFD"/>
    <w:rsid w:val="00C635C1"/>
    <w:rsid w:val="00C66FA4"/>
    <w:rsid w:val="00C700ED"/>
    <w:rsid w:val="00C7139D"/>
    <w:rsid w:val="00C7197C"/>
    <w:rsid w:val="00C72A99"/>
    <w:rsid w:val="00C757F1"/>
    <w:rsid w:val="00C75F77"/>
    <w:rsid w:val="00C76E2B"/>
    <w:rsid w:val="00C772D1"/>
    <w:rsid w:val="00C842B4"/>
    <w:rsid w:val="00C85AA9"/>
    <w:rsid w:val="00C865EB"/>
    <w:rsid w:val="00C90C5F"/>
    <w:rsid w:val="00C93782"/>
    <w:rsid w:val="00C95458"/>
    <w:rsid w:val="00C95813"/>
    <w:rsid w:val="00C95C74"/>
    <w:rsid w:val="00CA57D9"/>
    <w:rsid w:val="00CA6F83"/>
    <w:rsid w:val="00CA7926"/>
    <w:rsid w:val="00CB060C"/>
    <w:rsid w:val="00CB353E"/>
    <w:rsid w:val="00CB606D"/>
    <w:rsid w:val="00CB63C6"/>
    <w:rsid w:val="00CB6C52"/>
    <w:rsid w:val="00CC0F34"/>
    <w:rsid w:val="00CC122B"/>
    <w:rsid w:val="00CC2FA0"/>
    <w:rsid w:val="00CC47FF"/>
    <w:rsid w:val="00CC49D6"/>
    <w:rsid w:val="00CC6BF1"/>
    <w:rsid w:val="00CC7357"/>
    <w:rsid w:val="00CD334E"/>
    <w:rsid w:val="00CD77A7"/>
    <w:rsid w:val="00CE0493"/>
    <w:rsid w:val="00CE106E"/>
    <w:rsid w:val="00CE15FA"/>
    <w:rsid w:val="00CE5D0A"/>
    <w:rsid w:val="00CF22B2"/>
    <w:rsid w:val="00CF4235"/>
    <w:rsid w:val="00CF755F"/>
    <w:rsid w:val="00D0143C"/>
    <w:rsid w:val="00D04659"/>
    <w:rsid w:val="00D06283"/>
    <w:rsid w:val="00D11C83"/>
    <w:rsid w:val="00D11DFE"/>
    <w:rsid w:val="00D15948"/>
    <w:rsid w:val="00D16FCC"/>
    <w:rsid w:val="00D17B72"/>
    <w:rsid w:val="00D17C2C"/>
    <w:rsid w:val="00D21326"/>
    <w:rsid w:val="00D260C1"/>
    <w:rsid w:val="00D26CEC"/>
    <w:rsid w:val="00D26ECB"/>
    <w:rsid w:val="00D32F3F"/>
    <w:rsid w:val="00D33A3D"/>
    <w:rsid w:val="00D33A89"/>
    <w:rsid w:val="00D34010"/>
    <w:rsid w:val="00D3529F"/>
    <w:rsid w:val="00D35D42"/>
    <w:rsid w:val="00D36010"/>
    <w:rsid w:val="00D36262"/>
    <w:rsid w:val="00D37139"/>
    <w:rsid w:val="00D37794"/>
    <w:rsid w:val="00D412F2"/>
    <w:rsid w:val="00D42038"/>
    <w:rsid w:val="00D4459B"/>
    <w:rsid w:val="00D445A2"/>
    <w:rsid w:val="00D450A9"/>
    <w:rsid w:val="00D4512A"/>
    <w:rsid w:val="00D46AD3"/>
    <w:rsid w:val="00D54201"/>
    <w:rsid w:val="00D54502"/>
    <w:rsid w:val="00D55375"/>
    <w:rsid w:val="00D60AF1"/>
    <w:rsid w:val="00D637CD"/>
    <w:rsid w:val="00D63BD3"/>
    <w:rsid w:val="00D63DD2"/>
    <w:rsid w:val="00D666FD"/>
    <w:rsid w:val="00D67771"/>
    <w:rsid w:val="00D73F55"/>
    <w:rsid w:val="00D74771"/>
    <w:rsid w:val="00D76D39"/>
    <w:rsid w:val="00D8072B"/>
    <w:rsid w:val="00D82BE8"/>
    <w:rsid w:val="00D82E6D"/>
    <w:rsid w:val="00D84A8E"/>
    <w:rsid w:val="00D85763"/>
    <w:rsid w:val="00D87BC2"/>
    <w:rsid w:val="00D90D59"/>
    <w:rsid w:val="00D97A4C"/>
    <w:rsid w:val="00DA4060"/>
    <w:rsid w:val="00DA5ACD"/>
    <w:rsid w:val="00DA5FF5"/>
    <w:rsid w:val="00DB0D87"/>
    <w:rsid w:val="00DB32A8"/>
    <w:rsid w:val="00DB3DFE"/>
    <w:rsid w:val="00DC0ECA"/>
    <w:rsid w:val="00DC43B2"/>
    <w:rsid w:val="00DC4450"/>
    <w:rsid w:val="00DC5B50"/>
    <w:rsid w:val="00DC6F5D"/>
    <w:rsid w:val="00DC7965"/>
    <w:rsid w:val="00DD11F9"/>
    <w:rsid w:val="00DD2121"/>
    <w:rsid w:val="00DD3A0F"/>
    <w:rsid w:val="00DD3F41"/>
    <w:rsid w:val="00DD504A"/>
    <w:rsid w:val="00DD57CA"/>
    <w:rsid w:val="00DD72BF"/>
    <w:rsid w:val="00DD786A"/>
    <w:rsid w:val="00DE307F"/>
    <w:rsid w:val="00DE3C99"/>
    <w:rsid w:val="00DE3DC1"/>
    <w:rsid w:val="00DE5276"/>
    <w:rsid w:val="00DE5508"/>
    <w:rsid w:val="00DF0608"/>
    <w:rsid w:val="00DF0678"/>
    <w:rsid w:val="00DF108D"/>
    <w:rsid w:val="00DF3597"/>
    <w:rsid w:val="00DF54BD"/>
    <w:rsid w:val="00E012B2"/>
    <w:rsid w:val="00E03633"/>
    <w:rsid w:val="00E036EB"/>
    <w:rsid w:val="00E10798"/>
    <w:rsid w:val="00E129B4"/>
    <w:rsid w:val="00E14706"/>
    <w:rsid w:val="00E14AA5"/>
    <w:rsid w:val="00E1524D"/>
    <w:rsid w:val="00E1798B"/>
    <w:rsid w:val="00E24706"/>
    <w:rsid w:val="00E2479A"/>
    <w:rsid w:val="00E257CB"/>
    <w:rsid w:val="00E263D7"/>
    <w:rsid w:val="00E31466"/>
    <w:rsid w:val="00E348BA"/>
    <w:rsid w:val="00E35990"/>
    <w:rsid w:val="00E37E6C"/>
    <w:rsid w:val="00E4022B"/>
    <w:rsid w:val="00E4147B"/>
    <w:rsid w:val="00E42518"/>
    <w:rsid w:val="00E42FB7"/>
    <w:rsid w:val="00E45E41"/>
    <w:rsid w:val="00E46E35"/>
    <w:rsid w:val="00E4797B"/>
    <w:rsid w:val="00E51608"/>
    <w:rsid w:val="00E53AD3"/>
    <w:rsid w:val="00E53B07"/>
    <w:rsid w:val="00E54670"/>
    <w:rsid w:val="00E5523E"/>
    <w:rsid w:val="00E6204C"/>
    <w:rsid w:val="00E63D6B"/>
    <w:rsid w:val="00E65EE7"/>
    <w:rsid w:val="00E66343"/>
    <w:rsid w:val="00E6698D"/>
    <w:rsid w:val="00E66B38"/>
    <w:rsid w:val="00E678ED"/>
    <w:rsid w:val="00E67ED1"/>
    <w:rsid w:val="00E70F7E"/>
    <w:rsid w:val="00E74D7A"/>
    <w:rsid w:val="00E75DA8"/>
    <w:rsid w:val="00E8222A"/>
    <w:rsid w:val="00E829DF"/>
    <w:rsid w:val="00E833DC"/>
    <w:rsid w:val="00E87EE7"/>
    <w:rsid w:val="00E90D9B"/>
    <w:rsid w:val="00E91DB6"/>
    <w:rsid w:val="00E92A52"/>
    <w:rsid w:val="00E92FF2"/>
    <w:rsid w:val="00E9449C"/>
    <w:rsid w:val="00E94B8F"/>
    <w:rsid w:val="00E954A4"/>
    <w:rsid w:val="00EA2210"/>
    <w:rsid w:val="00EA46E7"/>
    <w:rsid w:val="00EA5CD6"/>
    <w:rsid w:val="00EA650B"/>
    <w:rsid w:val="00EB2591"/>
    <w:rsid w:val="00EB3613"/>
    <w:rsid w:val="00EB4BC7"/>
    <w:rsid w:val="00EB631A"/>
    <w:rsid w:val="00EB636F"/>
    <w:rsid w:val="00EB6F02"/>
    <w:rsid w:val="00EB7610"/>
    <w:rsid w:val="00EC25DB"/>
    <w:rsid w:val="00EC39FD"/>
    <w:rsid w:val="00EC480B"/>
    <w:rsid w:val="00ED0C8A"/>
    <w:rsid w:val="00ED1A5F"/>
    <w:rsid w:val="00ED7E0F"/>
    <w:rsid w:val="00EE04FA"/>
    <w:rsid w:val="00EE11A9"/>
    <w:rsid w:val="00EE5EAF"/>
    <w:rsid w:val="00EE7120"/>
    <w:rsid w:val="00EF2BE4"/>
    <w:rsid w:val="00EF3227"/>
    <w:rsid w:val="00EF547D"/>
    <w:rsid w:val="00EF68EF"/>
    <w:rsid w:val="00EF6F59"/>
    <w:rsid w:val="00EF78FA"/>
    <w:rsid w:val="00EF7B44"/>
    <w:rsid w:val="00F028A7"/>
    <w:rsid w:val="00F07CEA"/>
    <w:rsid w:val="00F11B4C"/>
    <w:rsid w:val="00F1225F"/>
    <w:rsid w:val="00F16B8D"/>
    <w:rsid w:val="00F24542"/>
    <w:rsid w:val="00F24B39"/>
    <w:rsid w:val="00F259C0"/>
    <w:rsid w:val="00F25AD0"/>
    <w:rsid w:val="00F25BE6"/>
    <w:rsid w:val="00F264A7"/>
    <w:rsid w:val="00F26B83"/>
    <w:rsid w:val="00F313C8"/>
    <w:rsid w:val="00F32A34"/>
    <w:rsid w:val="00F36E84"/>
    <w:rsid w:val="00F40BB7"/>
    <w:rsid w:val="00F44E5A"/>
    <w:rsid w:val="00F471C4"/>
    <w:rsid w:val="00F4792D"/>
    <w:rsid w:val="00F47CA4"/>
    <w:rsid w:val="00F51027"/>
    <w:rsid w:val="00F51241"/>
    <w:rsid w:val="00F51635"/>
    <w:rsid w:val="00F52174"/>
    <w:rsid w:val="00F543E9"/>
    <w:rsid w:val="00F55E2A"/>
    <w:rsid w:val="00F6019D"/>
    <w:rsid w:val="00F62B24"/>
    <w:rsid w:val="00F64C0B"/>
    <w:rsid w:val="00F661EF"/>
    <w:rsid w:val="00F70BCB"/>
    <w:rsid w:val="00F70F60"/>
    <w:rsid w:val="00F7224D"/>
    <w:rsid w:val="00F72CF2"/>
    <w:rsid w:val="00F73605"/>
    <w:rsid w:val="00F744E5"/>
    <w:rsid w:val="00F75C0B"/>
    <w:rsid w:val="00F80442"/>
    <w:rsid w:val="00F85157"/>
    <w:rsid w:val="00F8543E"/>
    <w:rsid w:val="00F8735D"/>
    <w:rsid w:val="00F92536"/>
    <w:rsid w:val="00F94343"/>
    <w:rsid w:val="00F94ABB"/>
    <w:rsid w:val="00FA08AA"/>
    <w:rsid w:val="00FA1023"/>
    <w:rsid w:val="00FA3A74"/>
    <w:rsid w:val="00FA4122"/>
    <w:rsid w:val="00FA4EF5"/>
    <w:rsid w:val="00FB17EB"/>
    <w:rsid w:val="00FB559E"/>
    <w:rsid w:val="00FB718B"/>
    <w:rsid w:val="00FC0417"/>
    <w:rsid w:val="00FC45B5"/>
    <w:rsid w:val="00FC4711"/>
    <w:rsid w:val="00FC76CC"/>
    <w:rsid w:val="00FD391A"/>
    <w:rsid w:val="00FD3A76"/>
    <w:rsid w:val="00FD3AED"/>
    <w:rsid w:val="00FD4932"/>
    <w:rsid w:val="00FD5208"/>
    <w:rsid w:val="00FD5937"/>
    <w:rsid w:val="00FD630E"/>
    <w:rsid w:val="00FD6FE3"/>
    <w:rsid w:val="00FE0B33"/>
    <w:rsid w:val="00FE19DF"/>
    <w:rsid w:val="00FE1AC2"/>
    <w:rsid w:val="00FE1D77"/>
    <w:rsid w:val="00FE26B0"/>
    <w:rsid w:val="00FE4D9F"/>
    <w:rsid w:val="00FE7812"/>
    <w:rsid w:val="00FF04B4"/>
    <w:rsid w:val="00FF4040"/>
    <w:rsid w:val="00FF4A1A"/>
    <w:rsid w:val="00FF7BEE"/>
    <w:rsid w:val="2C9190D1"/>
    <w:rsid w:val="7B8DE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CB096"/>
  <w15:chartTrackingRefBased/>
  <w15:docId w15:val="{08E42F2B-90FB-43BE-A616-A69F1127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1847"/>
    <w:pPr>
      <w:spacing w:after="0" w:line="240" w:lineRule="atLeast"/>
      <w:ind w:left="851"/>
      <w:contextualSpacing/>
    </w:pPr>
    <w:rPr>
      <w:rFonts w:ascii="Tw Cen MT" w:hAnsi="Tw Cen MT"/>
      <w:color w:val="4C4C4C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111847"/>
    <w:pPr>
      <w:keepNext/>
      <w:keepLines/>
      <w:pageBreakBefore/>
      <w:numPr>
        <w:numId w:val="1"/>
      </w:numPr>
      <w:tabs>
        <w:tab w:val="left" w:pos="1644"/>
      </w:tabs>
      <w:spacing w:before="240" w:after="120"/>
      <w:outlineLvl w:val="0"/>
    </w:pPr>
    <w:rPr>
      <w:rFonts w:ascii="Tw Cen MT Condensed Extra Bold" w:eastAsiaTheme="majorEastAsia" w:hAnsi="Tw Cen MT Condensed Extra Bold" w:cstheme="majorBidi"/>
      <w:b/>
      <w:caps/>
      <w:color w:val="1C2E5D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D3A0F"/>
    <w:pPr>
      <w:keepNext/>
      <w:keepLines/>
      <w:numPr>
        <w:ilvl w:val="1"/>
        <w:numId w:val="1"/>
      </w:numPr>
      <w:spacing w:before="240" w:after="120"/>
      <w:outlineLvl w:val="1"/>
    </w:pPr>
    <w:rPr>
      <w:rFonts w:ascii="Tw Cen MT Condensed" w:eastAsiaTheme="majorEastAsia" w:hAnsi="Tw Cen MT Condensed" w:cstheme="majorBidi"/>
      <w:b/>
      <w:caps/>
      <w:color w:val="1C2E5D"/>
      <w:sz w:val="28"/>
      <w:szCs w:val="26"/>
      <w:lang w:val="nl-NL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DD3A0F"/>
    <w:pPr>
      <w:keepNext/>
      <w:keepLines/>
      <w:numPr>
        <w:ilvl w:val="2"/>
        <w:numId w:val="1"/>
      </w:numPr>
      <w:tabs>
        <w:tab w:val="left" w:pos="1418"/>
      </w:tabs>
      <w:spacing w:before="120" w:after="120"/>
      <w:outlineLvl w:val="2"/>
    </w:pPr>
    <w:rPr>
      <w:rFonts w:ascii="Tw Cen MT Condensed" w:eastAsiaTheme="majorEastAsia" w:hAnsi="Tw Cen MT Condensed" w:cstheme="majorBidi"/>
      <w:b/>
      <w:caps/>
      <w:color w:val="1C2E5D"/>
      <w:sz w:val="28"/>
      <w:szCs w:val="24"/>
      <w:lang w:val="nl-NL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DD3A0F"/>
    <w:pPr>
      <w:keepNext/>
      <w:keepLines/>
      <w:numPr>
        <w:ilvl w:val="3"/>
        <w:numId w:val="1"/>
      </w:numPr>
      <w:spacing w:before="120" w:after="120"/>
      <w:outlineLvl w:val="3"/>
    </w:pPr>
    <w:rPr>
      <w:rFonts w:ascii="Tw Cen MT Condensed Extra Bold" w:eastAsiaTheme="majorEastAsia" w:hAnsi="Tw Cen MT Condensed Extra Bold" w:cstheme="majorBidi"/>
      <w:iCs/>
      <w:caps/>
      <w:color w:val="1C2E5D"/>
      <w:sz w:val="28"/>
      <w:lang w:val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163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396A0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163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2646A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163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2646A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163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1C3D5C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163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1C3D5C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1847"/>
    <w:rPr>
      <w:rFonts w:ascii="Tw Cen MT Condensed Extra Bold" w:eastAsiaTheme="majorEastAsia" w:hAnsi="Tw Cen MT Condensed Extra Bold" w:cstheme="majorBidi"/>
      <w:b/>
      <w:caps/>
      <w:color w:val="1C2E5D"/>
      <w:sz w:val="3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DD3A0F"/>
    <w:rPr>
      <w:rFonts w:ascii="Tw Cen MT Condensed" w:eastAsiaTheme="majorEastAsia" w:hAnsi="Tw Cen MT Condensed" w:cstheme="majorBidi"/>
      <w:b/>
      <w:caps/>
      <w:color w:val="1C2E5D"/>
      <w:sz w:val="28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DD3A0F"/>
    <w:rPr>
      <w:rFonts w:ascii="Tw Cen MT Condensed" w:eastAsiaTheme="majorEastAsia" w:hAnsi="Tw Cen MT Condensed" w:cstheme="majorBidi"/>
      <w:b/>
      <w:caps/>
      <w:color w:val="1C2E5D"/>
      <w:sz w:val="28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DD3A0F"/>
    <w:rPr>
      <w:rFonts w:ascii="Tw Cen MT Condensed Extra Bold" w:eastAsiaTheme="majorEastAsia" w:hAnsi="Tw Cen MT Condensed Extra Bold" w:cstheme="majorBidi"/>
      <w:iCs/>
      <w:caps/>
      <w:color w:val="1C2E5D"/>
      <w:sz w:val="28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1635"/>
    <w:rPr>
      <w:rFonts w:asciiTheme="majorHAnsi" w:eastAsiaTheme="majorEastAsia" w:hAnsiTheme="majorHAnsi" w:cstheme="majorBidi"/>
      <w:color w:val="3396A0" w:themeColor="accent1" w:themeShade="BF"/>
      <w:sz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1635"/>
    <w:rPr>
      <w:rFonts w:asciiTheme="majorHAnsi" w:eastAsiaTheme="majorEastAsia" w:hAnsiTheme="majorHAnsi" w:cstheme="majorBidi"/>
      <w:color w:val="22646A" w:themeColor="accent1" w:themeShade="7F"/>
      <w:sz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1635"/>
    <w:rPr>
      <w:rFonts w:asciiTheme="majorHAnsi" w:eastAsiaTheme="majorEastAsia" w:hAnsiTheme="majorHAnsi" w:cstheme="majorBidi"/>
      <w:i/>
      <w:iCs/>
      <w:color w:val="22646A" w:themeColor="accent1" w:themeShade="7F"/>
      <w:sz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1635"/>
    <w:rPr>
      <w:rFonts w:asciiTheme="majorHAnsi" w:eastAsiaTheme="majorEastAsia" w:hAnsiTheme="majorHAnsi" w:cstheme="majorBidi"/>
      <w:color w:val="1C3D5C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1635"/>
    <w:rPr>
      <w:rFonts w:asciiTheme="majorHAnsi" w:eastAsiaTheme="majorEastAsia" w:hAnsiTheme="majorHAnsi" w:cstheme="majorBidi"/>
      <w:i/>
      <w:iCs/>
      <w:color w:val="1C3D5C" w:themeColor="text1" w:themeTint="D8"/>
      <w:sz w:val="21"/>
      <w:szCs w:val="21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F51635"/>
    <w:rPr>
      <w:rFonts w:ascii="Silly Me Script" w:eastAsiaTheme="majorEastAsia" w:hAnsi="Silly Me Script" w:cstheme="majorBidi"/>
      <w:color w:val="455971"/>
      <w:spacing w:val="-10"/>
      <w:kern w:val="28"/>
      <w:sz w:val="9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1635"/>
    <w:rPr>
      <w:rFonts w:ascii="Silly Me Script" w:eastAsiaTheme="majorEastAsia" w:hAnsi="Silly Me Script" w:cstheme="majorBidi"/>
      <w:color w:val="455971"/>
      <w:spacing w:val="-10"/>
      <w:kern w:val="28"/>
      <w:sz w:val="96"/>
      <w:szCs w:val="56"/>
    </w:rPr>
  </w:style>
  <w:style w:type="paragraph" w:styleId="Geenafstand">
    <w:name w:val="No Spacing"/>
    <w:autoRedefine/>
    <w:uiPriority w:val="1"/>
    <w:qFormat/>
    <w:rsid w:val="00F51635"/>
    <w:pPr>
      <w:spacing w:after="0" w:line="240" w:lineRule="auto"/>
      <w:ind w:left="1276"/>
    </w:pPr>
    <w:rPr>
      <w:rFonts w:ascii="Poppins ExtraLight" w:hAnsi="Poppins ExtraLight" w:cs="Times New Roman"/>
      <w:color w:val="041C2C"/>
      <w:sz w:val="18"/>
    </w:rPr>
  </w:style>
  <w:style w:type="paragraph" w:styleId="Lijstalinea">
    <w:name w:val="List Paragraph"/>
    <w:basedOn w:val="Standaard"/>
    <w:autoRedefine/>
    <w:uiPriority w:val="34"/>
    <w:qFormat/>
    <w:rsid w:val="00F51635"/>
    <w:pPr>
      <w:numPr>
        <w:numId w:val="10"/>
      </w:numPr>
    </w:pPr>
    <w:rPr>
      <w:rFonts w:cs="Times New Roman"/>
    </w:rPr>
  </w:style>
  <w:style w:type="paragraph" w:styleId="Kopvaninhoudsopgave">
    <w:name w:val="TOC Heading"/>
    <w:basedOn w:val="Kop1"/>
    <w:next w:val="Standaard"/>
    <w:autoRedefine/>
    <w:uiPriority w:val="39"/>
    <w:unhideWhenUsed/>
    <w:qFormat/>
    <w:rsid w:val="009C6A3C"/>
    <w:pPr>
      <w:numPr>
        <w:numId w:val="0"/>
      </w:numPr>
      <w:spacing w:line="259" w:lineRule="auto"/>
      <w:outlineLvl w:val="9"/>
    </w:pPr>
    <w:rPr>
      <w:rFonts w:ascii="Tw Cen MT Condensed" w:hAnsi="Tw Cen MT Condensed"/>
      <w:color w:val="ED1C24"/>
      <w:sz w:val="4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A2BF8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2BF8"/>
    <w:rPr>
      <w:rFonts w:ascii="Poppins ExtraLight" w:hAnsi="Poppins ExtraLight"/>
      <w:color w:val="041C2C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5A2BF8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2BF8"/>
    <w:rPr>
      <w:rFonts w:ascii="Poppins ExtraLight" w:hAnsi="Poppins ExtraLight"/>
      <w:color w:val="041C2C"/>
      <w:sz w:val="18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043493"/>
    <w:pPr>
      <w:spacing w:before="120"/>
      <w:ind w:left="0"/>
    </w:pPr>
    <w:rPr>
      <w:rFonts w:ascii="Tw Cen MT Condensed" w:hAnsi="Tw Cen MT Condensed" w:cstheme="minorHAnsi"/>
      <w:bCs/>
      <w:iCs/>
      <w:caps/>
      <w:sz w:val="28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043493"/>
    <w:pPr>
      <w:spacing w:before="120"/>
      <w:ind w:left="220"/>
    </w:pPr>
    <w:rPr>
      <w:rFonts w:ascii="Tw Cen MT Condensed" w:hAnsi="Tw Cen MT Condensed" w:cstheme="minorHAnsi"/>
      <w:bCs/>
      <w:caps/>
      <w:sz w:val="24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043493"/>
    <w:pPr>
      <w:spacing w:before="120"/>
      <w:ind w:left="442"/>
    </w:pPr>
    <w:rPr>
      <w:rFonts w:ascii="Tw Cen MT Condensed" w:hAnsi="Tw Cen MT Condensed" w:cstheme="minorHAnsi"/>
      <w:caps/>
      <w:sz w:val="24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qFormat/>
    <w:rsid w:val="00043493"/>
    <w:pPr>
      <w:spacing w:before="120"/>
      <w:ind w:left="658"/>
    </w:pPr>
    <w:rPr>
      <w:rFonts w:ascii="Tw Cen MT Condensed" w:hAnsi="Tw Cen MT Condensed" w:cstheme="minorHAnsi"/>
      <w:caps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13732E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13732E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13732E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13732E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13732E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3732E"/>
    <w:rPr>
      <w:color w:val="00B0F0" w:themeColor="hyperlink"/>
      <w:u w:val="single"/>
    </w:rPr>
  </w:style>
  <w:style w:type="table" w:styleId="Tabelraster">
    <w:name w:val="Table Grid"/>
    <w:basedOn w:val="Standaardtabel"/>
    <w:uiPriority w:val="39"/>
    <w:rsid w:val="001B5F27"/>
    <w:pPr>
      <w:spacing w:after="0" w:line="240" w:lineRule="auto"/>
      <w:ind w:left="907"/>
    </w:pPr>
    <w:rPr>
      <w:rFonts w:ascii="Tw Cen MT" w:eastAsiaTheme="minorHAnsi" w:hAnsi="Tw Cen MT"/>
      <w:lang w:val="nl-NL"/>
    </w:rPr>
    <w:tblPr>
      <w:tblBorders>
        <w:top w:val="single" w:sz="4" w:space="0" w:color="0C2B5E"/>
        <w:left w:val="single" w:sz="4" w:space="0" w:color="0C2B5E"/>
        <w:bottom w:val="single" w:sz="4" w:space="0" w:color="0C2B5E"/>
        <w:right w:val="single" w:sz="4" w:space="0" w:color="0C2B5E"/>
        <w:insideH w:val="single" w:sz="4" w:space="0" w:color="0C2B5E"/>
        <w:insideV w:val="single" w:sz="4" w:space="0" w:color="0C2B5E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865E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65EB"/>
    <w:rPr>
      <w:rFonts w:ascii="Segoe UI" w:hAnsi="Segoe UI" w:cs="Segoe UI"/>
      <w:color w:val="0C2B5E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0F7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47EE3"/>
    <w:rPr>
      <w:color w:val="9EC14F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4E2F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E8568FD-7B15-4955-8F30-2AD69A7017BB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daams\Downloads\Template%20Brief_2021.dotx" TargetMode="External"/></Relationships>
</file>

<file path=word/theme/theme1.xml><?xml version="1.0" encoding="utf-8"?>
<a:theme xmlns:a="http://schemas.openxmlformats.org/drawingml/2006/main" name="Theme Ycontrol">
  <a:themeElements>
    <a:clrScheme name="Ycontrol">
      <a:dk1>
        <a:srgbClr val="0C1A27"/>
      </a:dk1>
      <a:lt1>
        <a:srgbClr val="FFFFFF"/>
      </a:lt1>
      <a:dk2>
        <a:srgbClr val="DEE020"/>
      </a:dk2>
      <a:lt2>
        <a:srgbClr val="D1D2D4"/>
      </a:lt2>
      <a:accent1>
        <a:srgbClr val="52BEC8"/>
      </a:accent1>
      <a:accent2>
        <a:srgbClr val="9EC14F"/>
      </a:accent2>
      <a:accent3>
        <a:srgbClr val="46A5D9"/>
      </a:accent3>
      <a:accent4>
        <a:srgbClr val="ED1C24"/>
      </a:accent4>
      <a:accent5>
        <a:srgbClr val="F49AC1"/>
      </a:accent5>
      <a:accent6>
        <a:srgbClr val="939598"/>
      </a:accent6>
      <a:hlink>
        <a:srgbClr val="00B0F0"/>
      </a:hlink>
      <a:folHlink>
        <a:srgbClr val="9EC14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C1A27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  <a:lnDef>
      <a:spPr>
        <a:ln>
          <a:solidFill>
            <a:srgbClr val="041C2C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b4d409-bd7c-4bb9-b12e-e6dd009987c9">
      <UserInfo>
        <DisplayName>Joyce Pörtzgen</DisplayName>
        <AccountId>16</AccountId>
        <AccountType/>
      </UserInfo>
      <UserInfo>
        <DisplayName>Selma van Beek</DisplayName>
        <AccountId>490</AccountId>
        <AccountType/>
      </UserInfo>
      <UserInfo>
        <DisplayName>Marrit Spijksma</DisplayName>
        <AccountId>254</AccountId>
        <AccountType/>
      </UserInfo>
      <UserInfo>
        <DisplayName>Jeanine Partodiwirjo</DisplayName>
        <AccountId>480</AccountId>
        <AccountType/>
      </UserInfo>
      <UserInfo>
        <DisplayName>Robin Koerts</DisplayName>
        <AccountId>77</AccountId>
        <AccountType/>
      </UserInfo>
      <UserInfo>
        <DisplayName>Nienke Valster</DisplayName>
        <AccountId>360</AccountId>
        <AccountType/>
      </UserInfo>
      <UserInfo>
        <DisplayName>Erna de Bra</DisplayName>
        <AccountId>36</AccountId>
        <AccountType/>
      </UserInfo>
      <UserInfo>
        <DisplayName>Jeanine van Veelen</DisplayName>
        <AccountId>24</AccountId>
        <AccountType/>
      </UserInfo>
      <UserInfo>
        <DisplayName>Patricia Caron</DisplayName>
        <AccountId>351</AccountId>
        <AccountType/>
      </UserInfo>
      <UserInfo>
        <DisplayName>Nick Pruijn</DisplayName>
        <AccountId>66</AccountId>
        <AccountType/>
      </UserInfo>
      <UserInfo>
        <DisplayName>Stephan Soek</DisplayName>
        <AccountId>504</AccountId>
        <AccountType/>
      </UserInfo>
      <UserInfo>
        <DisplayName>Maura Blaauwgeers</DisplayName>
        <AccountId>827</AccountId>
        <AccountType/>
      </UserInfo>
      <UserInfo>
        <DisplayName>Babak Bagheri Monfared</DisplayName>
        <AccountId>802</AccountId>
        <AccountType/>
      </UserInfo>
    </SharedWithUsers>
    <TaxCatchAll xmlns="ebb4d409-bd7c-4bb9-b12e-e6dd009987c9" xsi:nil="true"/>
    <lcf76f155ced4ddcb4097134ff3c332f xmlns="01f0cc31-8f84-46ed-a9b3-46297e5bdc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4916C6233194F9B1DED37F4E842B0" ma:contentTypeVersion="18" ma:contentTypeDescription="Een nieuw document maken." ma:contentTypeScope="" ma:versionID="3c6a4f14d88557648f2670cd60c7d788">
  <xsd:schema xmlns:xsd="http://www.w3.org/2001/XMLSchema" xmlns:xs="http://www.w3.org/2001/XMLSchema" xmlns:p="http://schemas.microsoft.com/office/2006/metadata/properties" xmlns:ns2="01f0cc31-8f84-46ed-a9b3-46297e5bdc24" xmlns:ns3="ebb4d409-bd7c-4bb9-b12e-e6dd009987c9" targetNamespace="http://schemas.microsoft.com/office/2006/metadata/properties" ma:root="true" ma:fieldsID="0c123a0d56c2fad0405979197d7a86b6" ns2:_="" ns3:_="">
    <xsd:import namespace="01f0cc31-8f84-46ed-a9b3-46297e5bdc24"/>
    <xsd:import namespace="ebb4d409-bd7c-4bb9-b12e-e6dd00998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0cc31-8f84-46ed-a9b3-46297e5bd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f5c9b8f-79dd-4302-8fea-1507cd7d5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4d409-bd7c-4bb9-b12e-e6dd00998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cf6007-8384-4f6b-903a-55095718f1d8}" ma:internalName="TaxCatchAll" ma:showField="CatchAllData" ma:web="ebb4d409-bd7c-4bb9-b12e-e6dd00998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9A581-FCF9-49B0-89AB-B5E3C866E1D4}">
  <ds:schemaRefs>
    <ds:schemaRef ds:uri="ebb4d409-bd7c-4bb9-b12e-e6dd009987c9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01f0cc31-8f84-46ed-a9b3-46297e5bdc2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87EA57-709E-4039-8309-65D9C6DF3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0cc31-8f84-46ed-a9b3-46297e5bdc24"/>
    <ds:schemaRef ds:uri="ebb4d409-bd7c-4bb9-b12e-e6dd00998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C929EA-168A-4A8D-A448-654EE38C52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C4F086-3736-44EB-B18D-DFBBC28F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Brief_2021</Template>
  <TotalTime>0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Daams</dc:creator>
  <cp:keywords/>
  <dc:description/>
  <cp:lastModifiedBy>Jurgen Daams</cp:lastModifiedBy>
  <cp:revision>2</cp:revision>
  <cp:lastPrinted>2025-03-21T08:59:00Z</cp:lastPrinted>
  <dcterms:created xsi:type="dcterms:W3CDTF">2025-09-05T10:51:00Z</dcterms:created>
  <dcterms:modified xsi:type="dcterms:W3CDTF">2025-09-05T10:51:00Z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0x010100F284916C6233194F9B1DED37F4E842B0</vt:lpwstr>
  </property>
  <property fmtid="{D5CDD505-2E9C-101B-9397-08002B2CF9AE}" pid="3" name="MediaServiceImageTags">
    <vt:lpwstr/>
  </property>
</Properties>
</file>