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4FECB" w14:textId="77777777" w:rsidR="005A2BF8" w:rsidRPr="008050B0" w:rsidRDefault="0032603B" w:rsidP="00C75F77">
      <w:pPr>
        <w:ind w:left="-284"/>
        <w:rPr>
          <w:szCs w:val="20"/>
          <w:lang w:val="nl-NL"/>
        </w:rPr>
      </w:pPr>
      <w:r>
        <w:rPr>
          <w:noProof/>
          <w:szCs w:val="20"/>
          <w:lang w:val="nl-NL"/>
        </w:rPr>
        <mc:AlternateContent>
          <mc:Choice Requires="wps">
            <w:drawing>
              <wp:anchor distT="0" distB="0" distL="114300" distR="114300" simplePos="0" relativeHeight="251658240" behindDoc="0" locked="0" layoutInCell="1" allowOverlap="1" wp14:anchorId="3717B470" wp14:editId="49760243">
                <wp:simplePos x="0" y="0"/>
                <wp:positionH relativeFrom="column">
                  <wp:posOffset>-257175</wp:posOffset>
                </wp:positionH>
                <wp:positionV relativeFrom="paragraph">
                  <wp:posOffset>-560069</wp:posOffset>
                </wp:positionV>
                <wp:extent cx="2720177" cy="1543050"/>
                <wp:effectExtent l="0" t="0" r="4445" b="0"/>
                <wp:wrapNone/>
                <wp:docPr id="72" name="Tekstvak 72"/>
                <wp:cNvGraphicFramePr/>
                <a:graphic xmlns:a="http://schemas.openxmlformats.org/drawingml/2006/main">
                  <a:graphicData uri="http://schemas.microsoft.com/office/word/2010/wordprocessingShape">
                    <wps:wsp>
                      <wps:cNvSpPr txBox="1"/>
                      <wps:spPr>
                        <a:xfrm>
                          <a:off x="0" y="0"/>
                          <a:ext cx="2720177" cy="1543050"/>
                        </a:xfrm>
                        <a:prstGeom prst="rect">
                          <a:avLst/>
                        </a:prstGeom>
                        <a:solidFill>
                          <a:schemeClr val="lt1"/>
                        </a:solidFill>
                        <a:ln w="6350">
                          <a:noFill/>
                        </a:ln>
                      </wps:spPr>
                      <wps:txbx>
                        <w:txbxContent>
                          <w:p w14:paraId="2F64EDEE" w14:textId="31476C1C" w:rsidR="009E7C20" w:rsidRDefault="00153165" w:rsidP="00784899">
                            <w:pPr>
                              <w:spacing w:line="320" w:lineRule="exact"/>
                              <w:ind w:left="0"/>
                              <w:rPr>
                                <w:b/>
                                <w:sz w:val="24"/>
                                <w:szCs w:val="24"/>
                                <w:lang w:val="nl-NL"/>
                              </w:rPr>
                            </w:pPr>
                            <w:r w:rsidRPr="00A716DE">
                              <w:rPr>
                                <w:b/>
                                <w:sz w:val="24"/>
                                <w:szCs w:val="24"/>
                                <w:lang w:val="nl-NL"/>
                              </w:rPr>
                              <w:t>Aan: de ouder(s)/ verzorger(s)</w:t>
                            </w:r>
                            <w:r w:rsidR="00655F01">
                              <w:rPr>
                                <w:b/>
                                <w:sz w:val="24"/>
                                <w:szCs w:val="24"/>
                                <w:lang w:val="nl-NL"/>
                              </w:rPr>
                              <w:t xml:space="preserve"> </w:t>
                            </w:r>
                            <w:r w:rsidR="004230B2">
                              <w:rPr>
                                <w:b/>
                                <w:sz w:val="24"/>
                                <w:szCs w:val="24"/>
                                <w:lang w:val="nl-NL"/>
                              </w:rPr>
                              <w:t>van</w:t>
                            </w:r>
                            <w:r w:rsidR="00C93782">
                              <w:rPr>
                                <w:b/>
                                <w:sz w:val="24"/>
                                <w:szCs w:val="24"/>
                                <w:lang w:val="nl-NL"/>
                              </w:rPr>
                              <w:t xml:space="preserve"> </w:t>
                            </w:r>
                          </w:p>
                          <w:p w14:paraId="27E9B350" w14:textId="0AD06065" w:rsidR="007371A6" w:rsidRDefault="00FA3A74" w:rsidP="00784899">
                            <w:pPr>
                              <w:spacing w:line="320" w:lineRule="exact"/>
                              <w:ind w:left="0"/>
                              <w:rPr>
                                <w:b/>
                                <w:sz w:val="24"/>
                                <w:szCs w:val="24"/>
                                <w:lang w:val="nl-NL"/>
                              </w:rPr>
                            </w:pPr>
                            <w:r>
                              <w:rPr>
                                <w:b/>
                                <w:sz w:val="24"/>
                                <w:szCs w:val="24"/>
                                <w:lang w:val="nl-NL"/>
                              </w:rPr>
                              <w:t xml:space="preserve">de leerlingen </w:t>
                            </w:r>
                            <w:r w:rsidR="007C1C5E">
                              <w:rPr>
                                <w:b/>
                                <w:sz w:val="24"/>
                                <w:szCs w:val="24"/>
                                <w:lang w:val="nl-NL"/>
                              </w:rPr>
                              <w:t xml:space="preserve">van de </w:t>
                            </w:r>
                            <w:r w:rsidR="000D4C7E">
                              <w:rPr>
                                <w:b/>
                                <w:sz w:val="24"/>
                                <w:szCs w:val="24"/>
                                <w:lang w:val="nl-NL"/>
                              </w:rPr>
                              <w:t>lesgroepen</w:t>
                            </w:r>
                            <w:r w:rsidR="00E6471C">
                              <w:rPr>
                                <w:b/>
                                <w:sz w:val="24"/>
                                <w:szCs w:val="24"/>
                                <w:lang w:val="nl-NL"/>
                              </w:rPr>
                              <w:t xml:space="preserve"> PM4wi2 en PM4wi3</w:t>
                            </w:r>
                          </w:p>
                          <w:p w14:paraId="5CEAA64E" w14:textId="77777777" w:rsidR="005C5D53" w:rsidRPr="00A716DE" w:rsidRDefault="005C5D53" w:rsidP="00784899">
                            <w:pPr>
                              <w:spacing w:line="320" w:lineRule="exact"/>
                              <w:ind w:left="0"/>
                              <w:rPr>
                                <w:b/>
                                <w:sz w:val="24"/>
                                <w:szCs w:val="24"/>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17B470" id="_x0000_t202" coordsize="21600,21600" o:spt="202" path="m,l,21600r21600,l21600,xe">
                <v:stroke joinstyle="miter"/>
                <v:path gradientshapeok="t" o:connecttype="rect"/>
              </v:shapetype>
              <v:shape id="Tekstvak 72" o:spid="_x0000_s1026" type="#_x0000_t202" style="position:absolute;left:0;text-align:left;margin-left:-20.25pt;margin-top:-44.1pt;width:214.2pt;height:12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" fillcolor="white [3201]" stroked="f" strokeweight=".5pt">
                <v:textbox>
                  <w:txbxContent>
                    <w:p w14:paraId="2F64EDEE" w14:textId="31476C1C" w:rsidR="009E7C20" w:rsidRDefault="00153165" w:rsidP="00784899">
                      <w:pPr>
                        <w:spacing w:line="320" w:lineRule="exact"/>
                        <w:ind w:left="0"/>
                        <w:rPr>
                          <w:b/>
                          <w:sz w:val="24"/>
                          <w:szCs w:val="24"/>
                          <w:lang w:val="nl-NL"/>
                        </w:rPr>
                      </w:pPr>
                      <w:r w:rsidRPr="00A716DE">
                        <w:rPr>
                          <w:b/>
                          <w:sz w:val="24"/>
                          <w:szCs w:val="24"/>
                          <w:lang w:val="nl-NL"/>
                        </w:rPr>
                        <w:t>Aan: de ouder(s)/ verzorger(s)</w:t>
                      </w:r>
                      <w:r w:rsidR="00655F01">
                        <w:rPr>
                          <w:b/>
                          <w:sz w:val="24"/>
                          <w:szCs w:val="24"/>
                          <w:lang w:val="nl-NL"/>
                        </w:rPr>
                        <w:t xml:space="preserve"> </w:t>
                      </w:r>
                      <w:r w:rsidR="004230B2">
                        <w:rPr>
                          <w:b/>
                          <w:sz w:val="24"/>
                          <w:szCs w:val="24"/>
                          <w:lang w:val="nl-NL"/>
                        </w:rPr>
                        <w:t>van</w:t>
                      </w:r>
                      <w:r w:rsidR="00C93782">
                        <w:rPr>
                          <w:b/>
                          <w:sz w:val="24"/>
                          <w:szCs w:val="24"/>
                          <w:lang w:val="nl-NL"/>
                        </w:rPr>
                        <w:t xml:space="preserve"> </w:t>
                      </w:r>
                    </w:p>
                    <w:p w14:paraId="27E9B350" w14:textId="0AD06065" w:rsidR="007371A6" w:rsidRDefault="00FA3A74" w:rsidP="00784899">
                      <w:pPr>
                        <w:spacing w:line="320" w:lineRule="exact"/>
                        <w:ind w:left="0"/>
                        <w:rPr>
                          <w:b/>
                          <w:sz w:val="24"/>
                          <w:szCs w:val="24"/>
                          <w:lang w:val="nl-NL"/>
                        </w:rPr>
                      </w:pPr>
                      <w:r>
                        <w:rPr>
                          <w:b/>
                          <w:sz w:val="24"/>
                          <w:szCs w:val="24"/>
                          <w:lang w:val="nl-NL"/>
                        </w:rPr>
                        <w:t xml:space="preserve">de leerlingen </w:t>
                      </w:r>
                      <w:r w:rsidR="007C1C5E">
                        <w:rPr>
                          <w:b/>
                          <w:sz w:val="24"/>
                          <w:szCs w:val="24"/>
                          <w:lang w:val="nl-NL"/>
                        </w:rPr>
                        <w:t xml:space="preserve">van de </w:t>
                      </w:r>
                      <w:r w:rsidR="000D4C7E">
                        <w:rPr>
                          <w:b/>
                          <w:sz w:val="24"/>
                          <w:szCs w:val="24"/>
                          <w:lang w:val="nl-NL"/>
                        </w:rPr>
                        <w:t>lesgroepen</w:t>
                      </w:r>
                      <w:r w:rsidR="00E6471C">
                        <w:rPr>
                          <w:b/>
                          <w:sz w:val="24"/>
                          <w:szCs w:val="24"/>
                          <w:lang w:val="nl-NL"/>
                        </w:rPr>
                        <w:t xml:space="preserve"> PM4wi2 en PM4wi3</w:t>
                      </w:r>
                    </w:p>
                    <w:p w14:paraId="5CEAA64E" w14:textId="77777777" w:rsidR="005C5D53" w:rsidRPr="00A716DE" w:rsidRDefault="005C5D53" w:rsidP="00784899">
                      <w:pPr>
                        <w:spacing w:line="320" w:lineRule="exact"/>
                        <w:ind w:left="0"/>
                        <w:rPr>
                          <w:b/>
                          <w:sz w:val="24"/>
                          <w:szCs w:val="24"/>
                          <w:lang w:val="nl-NL"/>
                        </w:rPr>
                      </w:pPr>
                    </w:p>
                  </w:txbxContent>
                </v:textbox>
              </v:shape>
            </w:pict>
          </mc:Fallback>
        </mc:AlternateContent>
      </w:r>
    </w:p>
    <w:p w14:paraId="547F860A" w14:textId="77777777" w:rsidR="00C33EA8" w:rsidRPr="008050B0" w:rsidRDefault="00C33EA8" w:rsidP="00287F00">
      <w:pPr>
        <w:ind w:left="-284"/>
        <w:jc w:val="right"/>
        <w:rPr>
          <w:szCs w:val="20"/>
          <w:lang w:val="nl-NL"/>
        </w:rPr>
      </w:pPr>
    </w:p>
    <w:p w14:paraId="3B4614BC" w14:textId="77777777" w:rsidR="00C33EA8" w:rsidRPr="008050B0" w:rsidRDefault="00C33EA8" w:rsidP="00D412F2">
      <w:pPr>
        <w:ind w:left="-284"/>
        <w:rPr>
          <w:szCs w:val="20"/>
          <w:lang w:val="nl-NL"/>
        </w:rPr>
      </w:pPr>
    </w:p>
    <w:p w14:paraId="0A9647BE" w14:textId="77777777" w:rsidR="00071ACD" w:rsidRPr="008050B0" w:rsidRDefault="00071ACD" w:rsidP="00D412F2">
      <w:pPr>
        <w:ind w:left="-284"/>
        <w:rPr>
          <w:szCs w:val="20"/>
          <w:lang w:val="nl-NL"/>
        </w:rPr>
      </w:pPr>
    </w:p>
    <w:p w14:paraId="424AF686" w14:textId="77777777" w:rsidR="00071ACD" w:rsidRPr="008050B0" w:rsidRDefault="00071ACD" w:rsidP="00D412F2">
      <w:pPr>
        <w:ind w:left="-284"/>
        <w:rPr>
          <w:szCs w:val="20"/>
          <w:lang w:val="nl-NL"/>
        </w:rPr>
      </w:pPr>
    </w:p>
    <w:p w14:paraId="50E05CDA" w14:textId="77777777" w:rsidR="00784899" w:rsidRDefault="00784899" w:rsidP="00D412F2">
      <w:pPr>
        <w:ind w:left="-284"/>
        <w:rPr>
          <w:szCs w:val="20"/>
          <w:lang w:val="nl-NL"/>
        </w:rPr>
      </w:pPr>
    </w:p>
    <w:p w14:paraId="4A56FFCB" w14:textId="4060DBD7" w:rsidR="00AA58F0" w:rsidRDefault="00AA58F0" w:rsidP="00D412F2">
      <w:pPr>
        <w:ind w:left="-284"/>
        <w:rPr>
          <w:szCs w:val="20"/>
          <w:lang w:val="nl-NL"/>
        </w:rPr>
      </w:pPr>
    </w:p>
    <w:p w14:paraId="069FFE78" w14:textId="02FD21DF" w:rsidR="00784899" w:rsidRDefault="008D1EBB" w:rsidP="00D412F2">
      <w:pPr>
        <w:ind w:left="-284"/>
        <w:rPr>
          <w:szCs w:val="20"/>
          <w:lang w:val="nl-NL"/>
        </w:rPr>
      </w:pPr>
      <w:r>
        <w:rPr>
          <w:szCs w:val="20"/>
          <w:lang w:val="nl-NL"/>
        </w:rPr>
        <w:t xml:space="preserve">Ons kenmerk: </w:t>
      </w:r>
    </w:p>
    <w:p w14:paraId="17C30BE9" w14:textId="77777777" w:rsidR="002F174E" w:rsidRDefault="002F174E" w:rsidP="00D412F2">
      <w:pPr>
        <w:ind w:left="-284"/>
        <w:rPr>
          <w:szCs w:val="20"/>
          <w:lang w:val="nl-NL"/>
        </w:rPr>
      </w:pPr>
    </w:p>
    <w:p w14:paraId="42F1EE67" w14:textId="62142433" w:rsidR="00784899" w:rsidRDefault="00E4147B" w:rsidP="00D412F2">
      <w:pPr>
        <w:ind w:left="-284"/>
        <w:rPr>
          <w:szCs w:val="20"/>
          <w:lang w:val="nl-NL"/>
        </w:rPr>
      </w:pPr>
      <w:r>
        <w:rPr>
          <w:szCs w:val="20"/>
          <w:lang w:val="nl-NL"/>
        </w:rPr>
        <w:t>Almere</w:t>
      </w:r>
      <w:r w:rsidR="00F40BB7">
        <w:rPr>
          <w:szCs w:val="20"/>
          <w:lang w:val="nl-NL"/>
        </w:rPr>
        <w:t>,</w:t>
      </w:r>
      <w:r w:rsidR="004C6573">
        <w:rPr>
          <w:szCs w:val="20"/>
          <w:lang w:val="nl-NL"/>
        </w:rPr>
        <w:t xml:space="preserve"> </w:t>
      </w:r>
      <w:r w:rsidR="006120C3">
        <w:rPr>
          <w:szCs w:val="20"/>
          <w:lang w:val="nl-NL"/>
        </w:rPr>
        <w:t>3 september 2025</w:t>
      </w:r>
    </w:p>
    <w:p w14:paraId="5653B0B8" w14:textId="77777777" w:rsidR="00784899" w:rsidRDefault="00784899" w:rsidP="00D412F2">
      <w:pPr>
        <w:ind w:left="-284"/>
        <w:rPr>
          <w:szCs w:val="20"/>
          <w:lang w:val="nl-NL"/>
        </w:rPr>
      </w:pPr>
    </w:p>
    <w:p w14:paraId="50F5D900" w14:textId="3F324DFF" w:rsidR="00453989" w:rsidRDefault="00E4147B" w:rsidP="007C29C5">
      <w:pPr>
        <w:ind w:left="-284"/>
        <w:rPr>
          <w:szCs w:val="20"/>
          <w:lang w:val="nl-NL"/>
        </w:rPr>
      </w:pPr>
      <w:r>
        <w:rPr>
          <w:szCs w:val="20"/>
          <w:lang w:val="nl-NL"/>
        </w:rPr>
        <w:t>Betreft:</w:t>
      </w:r>
      <w:r w:rsidR="005B06CD">
        <w:rPr>
          <w:szCs w:val="20"/>
          <w:lang w:val="nl-NL"/>
        </w:rPr>
        <w:t xml:space="preserve"> </w:t>
      </w:r>
      <w:r w:rsidR="006120C3">
        <w:rPr>
          <w:szCs w:val="20"/>
          <w:lang w:val="nl-NL"/>
        </w:rPr>
        <w:t>Erratum wiskunde cohort 24- 26</w:t>
      </w:r>
    </w:p>
    <w:p w14:paraId="69F19B97" w14:textId="77777777" w:rsidR="003B4E0A" w:rsidRDefault="003B4E0A" w:rsidP="007C29C5">
      <w:pPr>
        <w:ind w:left="-284"/>
        <w:rPr>
          <w:szCs w:val="20"/>
          <w:lang w:val="nl-NL"/>
        </w:rPr>
      </w:pPr>
    </w:p>
    <w:p w14:paraId="70A9C7BD" w14:textId="2E805910" w:rsidR="00765F8E" w:rsidRDefault="003B4E0A" w:rsidP="00765F8E">
      <w:pPr>
        <w:ind w:left="-284"/>
        <w:rPr>
          <w:szCs w:val="20"/>
          <w:lang w:val="nl-NL"/>
        </w:rPr>
      </w:pPr>
      <w:r>
        <w:rPr>
          <w:szCs w:val="20"/>
          <w:lang w:val="nl-NL"/>
        </w:rPr>
        <w:t xml:space="preserve">Beste ouder(s)/ verzorger(s), </w:t>
      </w:r>
      <w:r w:rsidR="002F4A65">
        <w:rPr>
          <w:szCs w:val="20"/>
          <w:lang w:val="nl-NL"/>
        </w:rPr>
        <w:t xml:space="preserve">beste </w:t>
      </w:r>
      <w:r w:rsidR="00765F8E">
        <w:rPr>
          <w:szCs w:val="20"/>
          <w:lang w:val="nl-NL"/>
        </w:rPr>
        <w:t>leerlingen</w:t>
      </w:r>
      <w:r w:rsidR="00C15C78">
        <w:rPr>
          <w:szCs w:val="20"/>
          <w:lang w:val="nl-NL"/>
        </w:rPr>
        <w:t>,</w:t>
      </w:r>
    </w:p>
    <w:p w14:paraId="78029B62" w14:textId="77777777" w:rsidR="00C26BB0" w:rsidRDefault="00C26BB0" w:rsidP="00765F8E">
      <w:pPr>
        <w:ind w:left="-284"/>
        <w:rPr>
          <w:szCs w:val="20"/>
          <w:lang w:val="nl-NL"/>
        </w:rPr>
      </w:pPr>
    </w:p>
    <w:p w14:paraId="5AE89F94" w14:textId="07BC436C" w:rsidR="00C26BB0" w:rsidRDefault="00C26BB0" w:rsidP="00765F8E">
      <w:pPr>
        <w:ind w:left="-284"/>
        <w:rPr>
          <w:szCs w:val="20"/>
          <w:lang w:val="nl-NL"/>
        </w:rPr>
      </w:pPr>
      <w:r>
        <w:rPr>
          <w:szCs w:val="20"/>
          <w:lang w:val="nl-NL"/>
        </w:rPr>
        <w:t xml:space="preserve">Vanwege de introductie van een andere editie van de methode wiskunde, is er een aanpassing in het PTA nodig. De verandering betreft de volgorde waarin de verschillende domeinen worden getoetst. Wilt u deze pagina </w:t>
      </w:r>
      <w:proofErr w:type="spellStart"/>
      <w:r>
        <w:rPr>
          <w:szCs w:val="20"/>
          <w:lang w:val="nl-NL"/>
        </w:rPr>
        <w:t>uiitprinten</w:t>
      </w:r>
      <w:proofErr w:type="spellEnd"/>
      <w:r>
        <w:rPr>
          <w:szCs w:val="20"/>
          <w:lang w:val="nl-NL"/>
        </w:rPr>
        <w:t xml:space="preserve"> en/ of bewaren bij de versies (hard copy en digitaal) waarover u reeds beschikt?</w:t>
      </w:r>
    </w:p>
    <w:p w14:paraId="66A47381" w14:textId="77777777" w:rsidR="00A808AA" w:rsidRDefault="00A808AA" w:rsidP="00765F8E">
      <w:pPr>
        <w:ind w:left="-284"/>
        <w:rPr>
          <w:szCs w:val="20"/>
          <w:lang w:val="nl-NL"/>
        </w:rPr>
      </w:pPr>
    </w:p>
    <w:p w14:paraId="2EEB1E15" w14:textId="77777777" w:rsidR="00C26BB0" w:rsidRDefault="00C26BB0" w:rsidP="00765F8E">
      <w:pPr>
        <w:ind w:left="-284"/>
        <w:rPr>
          <w:szCs w:val="20"/>
          <w:lang w:val="nl-NL"/>
        </w:rPr>
      </w:pPr>
    </w:p>
    <w:p w14:paraId="0F2F6CD3" w14:textId="6B9270E8" w:rsidR="00A808AA" w:rsidRDefault="00A808AA" w:rsidP="00765F8E">
      <w:pPr>
        <w:ind w:left="-284"/>
        <w:rPr>
          <w:szCs w:val="20"/>
          <w:lang w:val="nl-NL"/>
        </w:rPr>
      </w:pPr>
      <w:r>
        <w:rPr>
          <w:szCs w:val="20"/>
          <w:lang w:val="nl-NL"/>
        </w:rPr>
        <w:t xml:space="preserve">Dit erratum wordt ook voorgelegd aan de inspecteur voor het onderwijs. </w:t>
      </w:r>
    </w:p>
    <w:p w14:paraId="1CE525A4" w14:textId="77777777" w:rsidR="00C26BB0" w:rsidRDefault="00C26BB0" w:rsidP="00765F8E">
      <w:pPr>
        <w:ind w:left="-284"/>
        <w:rPr>
          <w:szCs w:val="20"/>
          <w:lang w:val="nl-NL"/>
        </w:rPr>
      </w:pPr>
    </w:p>
    <w:p w14:paraId="5BEC9A36" w14:textId="2AB5EFE8" w:rsidR="00C15C78" w:rsidRDefault="00C15C78" w:rsidP="00765F8E">
      <w:pPr>
        <w:ind w:left="-284"/>
        <w:rPr>
          <w:szCs w:val="20"/>
          <w:lang w:val="nl-NL"/>
        </w:rPr>
      </w:pPr>
    </w:p>
    <w:p w14:paraId="2350E1A7" w14:textId="1C58ABC0" w:rsidR="002023DB" w:rsidRDefault="002023DB" w:rsidP="002023DB">
      <w:pPr>
        <w:ind w:left="-284"/>
        <w:rPr>
          <w:szCs w:val="20"/>
          <w:lang w:val="nl-NL"/>
        </w:rPr>
      </w:pPr>
      <w:r>
        <w:rPr>
          <w:szCs w:val="20"/>
          <w:lang w:val="nl-NL"/>
        </w:rPr>
        <w:t>Met vriendelijke groeten,</w:t>
      </w:r>
    </w:p>
    <w:p w14:paraId="70ED8E38" w14:textId="77777777" w:rsidR="002023DB" w:rsidRDefault="002023DB" w:rsidP="002023DB">
      <w:pPr>
        <w:ind w:left="-284"/>
        <w:rPr>
          <w:szCs w:val="20"/>
          <w:lang w:val="nl-NL"/>
        </w:rPr>
      </w:pPr>
    </w:p>
    <w:p w14:paraId="421A6095" w14:textId="1A899200" w:rsidR="00E65EE7" w:rsidRDefault="0094419E" w:rsidP="00880632">
      <w:pPr>
        <w:ind w:left="-284"/>
        <w:rPr>
          <w:szCs w:val="20"/>
          <w:lang w:val="nl-NL"/>
        </w:rPr>
      </w:pPr>
      <w:r w:rsidRPr="008E1583">
        <w:rPr>
          <w:rFonts w:ascii="Arial" w:hAnsi="Arial" w:cs="Arial"/>
          <w:noProof/>
        </w:rPr>
        <w:drawing>
          <wp:anchor distT="0" distB="0" distL="114300" distR="114300" simplePos="0" relativeHeight="251660288" behindDoc="1" locked="0" layoutInCell="1" allowOverlap="1" wp14:anchorId="2AB2D501" wp14:editId="29A25A63">
            <wp:simplePos x="0" y="0"/>
            <wp:positionH relativeFrom="margin">
              <wp:posOffset>0</wp:posOffset>
            </wp:positionH>
            <wp:positionV relativeFrom="paragraph">
              <wp:posOffset>0</wp:posOffset>
            </wp:positionV>
            <wp:extent cx="742950" cy="1005840"/>
            <wp:effectExtent l="0" t="0" r="0" b="381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B93BFF" w14:textId="77777777" w:rsidR="002023DB" w:rsidRDefault="002023DB" w:rsidP="00880632">
      <w:pPr>
        <w:ind w:left="-284"/>
        <w:rPr>
          <w:szCs w:val="20"/>
          <w:lang w:val="nl-NL"/>
        </w:rPr>
      </w:pPr>
    </w:p>
    <w:p w14:paraId="12A88164" w14:textId="77777777" w:rsidR="002023DB" w:rsidRDefault="002023DB" w:rsidP="00880632">
      <w:pPr>
        <w:ind w:left="-284"/>
        <w:rPr>
          <w:szCs w:val="20"/>
          <w:lang w:val="nl-NL"/>
        </w:rPr>
      </w:pPr>
    </w:p>
    <w:p w14:paraId="383F9A8F" w14:textId="2F30251A" w:rsidR="00800132" w:rsidRPr="00137B3C" w:rsidRDefault="00800132" w:rsidP="00880632">
      <w:pPr>
        <w:ind w:left="-284"/>
        <w:rPr>
          <w:szCs w:val="20"/>
          <w:lang w:val="nl-NL"/>
        </w:rPr>
      </w:pPr>
      <w:r w:rsidRPr="00137B3C">
        <w:rPr>
          <w:szCs w:val="20"/>
          <w:lang w:val="nl-NL"/>
        </w:rPr>
        <w:t xml:space="preserve">J. </w:t>
      </w:r>
      <w:r w:rsidR="00137B3C">
        <w:rPr>
          <w:szCs w:val="20"/>
          <w:lang w:val="nl-NL"/>
        </w:rPr>
        <w:t>Daams</w:t>
      </w:r>
    </w:p>
    <w:p w14:paraId="7C958B9B" w14:textId="5A3392AE" w:rsidR="00764C2C" w:rsidRPr="00137B3C" w:rsidRDefault="002023DB" w:rsidP="00880632">
      <w:pPr>
        <w:ind w:left="-284"/>
        <w:rPr>
          <w:szCs w:val="20"/>
          <w:lang w:val="nl-NL"/>
        </w:rPr>
      </w:pPr>
      <w:r w:rsidRPr="00137B3C">
        <w:rPr>
          <w:szCs w:val="20"/>
          <w:lang w:val="nl-NL"/>
        </w:rPr>
        <w:t xml:space="preserve">Conrector </w:t>
      </w:r>
      <w:r w:rsidR="00137B3C">
        <w:rPr>
          <w:szCs w:val="20"/>
          <w:lang w:val="nl-NL"/>
        </w:rPr>
        <w:t>bovenbouw</w:t>
      </w:r>
    </w:p>
    <w:p w14:paraId="700E313D" w14:textId="1796719D" w:rsidR="00C52EB4" w:rsidRPr="00137B3C" w:rsidRDefault="00764C2C" w:rsidP="00880632">
      <w:pPr>
        <w:ind w:left="-284"/>
        <w:rPr>
          <w:szCs w:val="20"/>
          <w:lang w:val="nl-NL"/>
        </w:rPr>
      </w:pPr>
      <w:r w:rsidRPr="00137B3C">
        <w:rPr>
          <w:szCs w:val="20"/>
          <w:lang w:val="nl-NL"/>
        </w:rPr>
        <w:t>P</w:t>
      </w:r>
      <w:r w:rsidR="00C52EB4" w:rsidRPr="00137B3C">
        <w:rPr>
          <w:szCs w:val="20"/>
          <w:lang w:val="nl-NL"/>
        </w:rPr>
        <w:t>oort Lyceum</w:t>
      </w:r>
    </w:p>
    <w:p w14:paraId="5E103A09" w14:textId="77777777" w:rsidR="006A2E6A" w:rsidRDefault="006A2E6A" w:rsidP="00880632">
      <w:pPr>
        <w:ind w:left="-284"/>
        <w:rPr>
          <w:szCs w:val="20"/>
          <w:lang w:val="nl-NL"/>
        </w:rPr>
      </w:pPr>
    </w:p>
    <w:p w14:paraId="4601D01B" w14:textId="77777777" w:rsidR="00A808AA" w:rsidRDefault="00A808AA" w:rsidP="00880632">
      <w:pPr>
        <w:ind w:left="-284"/>
        <w:rPr>
          <w:szCs w:val="20"/>
          <w:lang w:val="nl-NL"/>
        </w:rPr>
      </w:pPr>
    </w:p>
    <w:p w14:paraId="723D1C36" w14:textId="419597DA" w:rsidR="00A808AA" w:rsidRDefault="00A808AA" w:rsidP="00880632">
      <w:pPr>
        <w:ind w:left="-284"/>
        <w:rPr>
          <w:szCs w:val="20"/>
          <w:lang w:val="nl-NL"/>
        </w:rPr>
      </w:pPr>
      <w:r>
        <w:rPr>
          <w:szCs w:val="20"/>
          <w:lang w:val="nl-NL"/>
        </w:rPr>
        <w:t>BIJLAGE 1: ERRATUM</w:t>
      </w:r>
    </w:p>
    <w:p w14:paraId="53F0AEB1" w14:textId="536A9A1C" w:rsidR="00A808AA" w:rsidRDefault="00A808AA">
      <w:pPr>
        <w:spacing w:after="160" w:line="259" w:lineRule="auto"/>
        <w:ind w:left="0"/>
        <w:contextualSpacing w:val="0"/>
        <w:rPr>
          <w:szCs w:val="20"/>
          <w:lang w:val="nl-NL"/>
        </w:rPr>
      </w:pPr>
      <w:r>
        <w:rPr>
          <w:szCs w:val="20"/>
          <w:lang w:val="nl-NL"/>
        </w:rPr>
        <w:br w:type="page"/>
      </w:r>
    </w:p>
    <w:p w14:paraId="3BA70DE5" w14:textId="6F77E391" w:rsidR="00A808AA" w:rsidRPr="00137B3C" w:rsidRDefault="00573DF4" w:rsidP="00880632">
      <w:pPr>
        <w:ind w:left="-284"/>
        <w:rPr>
          <w:szCs w:val="20"/>
          <w:lang w:val="nl-NL"/>
        </w:rPr>
      </w:pPr>
      <w:r w:rsidRPr="00573DF4">
        <w:rPr>
          <w:szCs w:val="20"/>
          <w:lang w:val="nl-NL"/>
        </w:rPr>
        <w:lastRenderedPageBreak/>
        <w:drawing>
          <wp:inline distT="0" distB="0" distL="0" distR="0" wp14:anchorId="65622344" wp14:editId="40C3F655">
            <wp:extent cx="5581650" cy="7486650"/>
            <wp:effectExtent l="0" t="0" r="0" b="0"/>
            <wp:docPr id="7704107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10788" name=""/>
                    <pic:cNvPicPr/>
                  </pic:nvPicPr>
                  <pic:blipFill>
                    <a:blip r:embed="rId12"/>
                    <a:stretch>
                      <a:fillRect/>
                    </a:stretch>
                  </pic:blipFill>
                  <pic:spPr>
                    <a:xfrm>
                      <a:off x="0" y="0"/>
                      <a:ext cx="5582138" cy="7487305"/>
                    </a:xfrm>
                    <a:prstGeom prst="rect">
                      <a:avLst/>
                    </a:prstGeom>
                  </pic:spPr>
                </pic:pic>
              </a:graphicData>
            </a:graphic>
          </wp:inline>
        </w:drawing>
      </w:r>
    </w:p>
    <w:sectPr w:rsidR="00A808AA" w:rsidRPr="00137B3C" w:rsidSect="001F514F">
      <w:headerReference w:type="default" r:id="rId13"/>
      <w:headerReference w:type="first" r:id="rId14"/>
      <w:pgSz w:w="11906" w:h="16838" w:code="9"/>
      <w:pgMar w:top="3402" w:right="964" w:bottom="170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AD073" w14:textId="77777777" w:rsidR="00680F51" w:rsidRDefault="00680F51" w:rsidP="005A2BF8">
      <w:r>
        <w:separator/>
      </w:r>
    </w:p>
  </w:endnote>
  <w:endnote w:type="continuationSeparator" w:id="0">
    <w:p w14:paraId="3C15CF5E" w14:textId="77777777" w:rsidR="00680F51" w:rsidRDefault="00680F51" w:rsidP="005A2BF8">
      <w:r>
        <w:continuationSeparator/>
      </w:r>
    </w:p>
  </w:endnote>
  <w:endnote w:type="continuationNotice" w:id="1">
    <w:p w14:paraId="2B51169E" w14:textId="77777777" w:rsidR="00680F51" w:rsidRDefault="00680F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panose1 w:val="020B0803020202020204"/>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illy Me Script">
    <w:altName w:val="Calibri"/>
    <w:charset w:val="00"/>
    <w:family w:val="auto"/>
    <w:pitch w:val="variable"/>
    <w:sig w:usb0="80000003" w:usb1="00000040" w:usb2="00000000" w:usb3="00000000" w:csb0="00000001" w:csb1="00000000"/>
  </w:font>
  <w:font w:name="Poppins Extra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F6B84" w14:textId="77777777" w:rsidR="00680F51" w:rsidRDefault="00680F51" w:rsidP="005A2BF8">
      <w:r>
        <w:separator/>
      </w:r>
    </w:p>
  </w:footnote>
  <w:footnote w:type="continuationSeparator" w:id="0">
    <w:p w14:paraId="52AFB736" w14:textId="77777777" w:rsidR="00680F51" w:rsidRDefault="00680F51" w:rsidP="005A2BF8">
      <w:r>
        <w:continuationSeparator/>
      </w:r>
    </w:p>
  </w:footnote>
  <w:footnote w:type="continuationNotice" w:id="1">
    <w:p w14:paraId="3B9A614C" w14:textId="77777777" w:rsidR="00680F51" w:rsidRDefault="00680F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7EAE" w14:textId="77777777" w:rsidR="00F471C4" w:rsidRDefault="006D47BE">
    <w:pPr>
      <w:pStyle w:val="Koptekst"/>
    </w:pPr>
    <w:r>
      <w:rPr>
        <w:noProof/>
      </w:rPr>
      <mc:AlternateContent>
        <mc:Choice Requires="wps">
          <w:drawing>
            <wp:anchor distT="0" distB="0" distL="114300" distR="114300" simplePos="0" relativeHeight="251658245" behindDoc="1" locked="0" layoutInCell="1" allowOverlap="1" wp14:anchorId="7E78A5DF" wp14:editId="7580564B">
              <wp:simplePos x="0" y="0"/>
              <wp:positionH relativeFrom="page">
                <wp:align>center</wp:align>
              </wp:positionH>
              <wp:positionV relativeFrom="page">
                <wp:align>top</wp:align>
              </wp:positionV>
              <wp:extent cx="7560000" cy="360000"/>
              <wp:effectExtent l="0" t="0" r="3175" b="2540"/>
              <wp:wrapNone/>
              <wp:docPr id="4" name="Rechthoek 4"/>
              <wp:cNvGraphicFramePr/>
              <a:graphic xmlns:a="http://schemas.openxmlformats.org/drawingml/2006/main">
                <a:graphicData uri="http://schemas.microsoft.com/office/word/2010/wordprocessingShape">
                  <wps:wsp>
                    <wps:cNvSpPr/>
                    <wps:spPr>
                      <a:xfrm>
                        <a:off x="0" y="0"/>
                        <a:ext cx="7560000" cy="360000"/>
                      </a:xfrm>
                      <a:prstGeom prst="rect">
                        <a:avLst/>
                      </a:prstGeom>
                      <a:solidFill>
                        <a:srgbClr val="B8BBBE"/>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9CD49" id="Rechthoek 4" o:spid="_x0000_s1026" style="position:absolute;margin-left:0;margin-top:0;width:595.3pt;height:28.35pt;z-index:-251658235;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" fillcolor="#b8bbbe" stroked="f" strokeweight="1pt">
              <w10:wrap anchorx="page" anchory="page"/>
            </v:rect>
          </w:pict>
        </mc:Fallback>
      </mc:AlternateContent>
    </w:r>
    <w:r w:rsidR="00422F2E">
      <w:rPr>
        <w:rFonts w:eastAsia="Times New Roman"/>
        <w:noProof/>
      </w:rPr>
      <w:drawing>
        <wp:anchor distT="0" distB="0" distL="114300" distR="114300" simplePos="0" relativeHeight="251658244" behindDoc="1" locked="0" layoutInCell="1" allowOverlap="1" wp14:anchorId="577B65DE" wp14:editId="33FFE1C5">
          <wp:simplePos x="0" y="0"/>
          <wp:positionH relativeFrom="page">
            <wp:posOffset>3319780</wp:posOffset>
          </wp:positionH>
          <wp:positionV relativeFrom="page">
            <wp:posOffset>540385</wp:posOffset>
          </wp:positionV>
          <wp:extent cx="3700800" cy="982800"/>
          <wp:effectExtent l="0" t="0" r="0" b="8255"/>
          <wp:wrapNone/>
          <wp:docPr id="1" name="Afbeelding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008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A5AA6" w14:textId="2287F303" w:rsidR="004038B9" w:rsidRPr="004038B9" w:rsidRDefault="004038B9" w:rsidP="004038B9">
    <w:pPr>
      <w:pStyle w:val="Koptekst"/>
      <w:rPr>
        <w:lang w:val="nl-NL"/>
      </w:rPr>
    </w:pPr>
  </w:p>
  <w:p w14:paraId="43EBB273" w14:textId="03AB1DB0" w:rsidR="008F0980" w:rsidRDefault="00E90D9B" w:rsidP="00261A76">
    <w:pPr>
      <w:pStyle w:val="Koptekst"/>
    </w:pPr>
    <w:r>
      <w:rPr>
        <w:noProof/>
      </w:rPr>
      <mc:AlternateContent>
        <mc:Choice Requires="wps">
          <w:drawing>
            <wp:anchor distT="45720" distB="45720" distL="114300" distR="114300" simplePos="0" relativeHeight="251658246" behindDoc="0" locked="0" layoutInCell="1" allowOverlap="1" wp14:anchorId="569E93CC" wp14:editId="6D07813C">
              <wp:simplePos x="0" y="0"/>
              <wp:positionH relativeFrom="column">
                <wp:posOffset>3314700</wp:posOffset>
              </wp:positionH>
              <wp:positionV relativeFrom="paragraph">
                <wp:posOffset>6985</wp:posOffset>
              </wp:positionV>
              <wp:extent cx="3067050" cy="118618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186180"/>
                      </a:xfrm>
                      <a:prstGeom prst="rect">
                        <a:avLst/>
                      </a:prstGeom>
                      <a:solidFill>
                        <a:srgbClr val="FFFFFF"/>
                      </a:solidFill>
                      <a:ln w="9525">
                        <a:noFill/>
                        <a:miter lim="800000"/>
                        <a:headEnd/>
                        <a:tailEnd/>
                      </a:ln>
                    </wps:spPr>
                    <wps:txbx>
                      <w:txbxContent>
                        <w:p w14:paraId="2A6D69BA" w14:textId="306644EA" w:rsidR="004E2FE0" w:rsidRPr="004E2FE0" w:rsidRDefault="004E2FE0" w:rsidP="004E2FE0">
                          <w:pPr>
                            <w:rPr>
                              <w:lang w:val="nl-NL"/>
                            </w:rPr>
                          </w:pPr>
                          <w:r w:rsidRPr="004E2FE0">
                            <w:rPr>
                              <w:noProof/>
                              <w:lang w:val="nl-NL"/>
                            </w:rPr>
                            <w:drawing>
                              <wp:inline distT="0" distB="0" distL="0" distR="0" wp14:anchorId="40B2E7A5" wp14:editId="016F8F39">
                                <wp:extent cx="2160905" cy="1036955"/>
                                <wp:effectExtent l="0" t="0" r="0" b="0"/>
                                <wp:docPr id="907223635" name="Afbeelding 9"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23635" name="Afbeelding 9"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1036955"/>
                                        </a:xfrm>
                                        <a:prstGeom prst="rect">
                                          <a:avLst/>
                                        </a:prstGeom>
                                        <a:noFill/>
                                        <a:ln>
                                          <a:noFill/>
                                        </a:ln>
                                      </pic:spPr>
                                    </pic:pic>
                                  </a:graphicData>
                                </a:graphic>
                              </wp:inline>
                            </w:drawing>
                          </w:r>
                        </w:p>
                        <w:p w14:paraId="657D6050" w14:textId="77270E8E" w:rsidR="00E90D9B" w:rsidRPr="00E90D9B" w:rsidRDefault="00E90D9B">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E93CC" id="_x0000_t202" coordsize="21600,21600" o:spt="202" path="m,l,21600r21600,l21600,xe">
              <v:stroke joinstyle="miter"/>
              <v:path gradientshapeok="t" o:connecttype="rect"/>
            </v:shapetype>
            <v:shape id="Tekstvak 2" o:spid="_x0000_s1027" type="#_x0000_t202" style="position:absolute;left:0;text-align:left;margin-left:261pt;margin-top:.55pt;width:241.5pt;height:93.4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" stroked="f">
              <v:textbox>
                <w:txbxContent>
                  <w:p w14:paraId="2A6D69BA" w14:textId="306644EA" w:rsidR="004E2FE0" w:rsidRPr="004E2FE0" w:rsidRDefault="004E2FE0" w:rsidP="004E2FE0">
                    <w:pPr>
                      <w:rPr>
                        <w:lang w:val="nl-NL"/>
                      </w:rPr>
                    </w:pPr>
                    <w:r w:rsidRPr="004E2FE0">
                      <w:rPr>
                        <w:noProof/>
                        <w:lang w:val="nl-NL"/>
                      </w:rPr>
                      <w:drawing>
                        <wp:inline distT="0" distB="0" distL="0" distR="0" wp14:anchorId="40B2E7A5" wp14:editId="016F8F39">
                          <wp:extent cx="2160905" cy="1036955"/>
                          <wp:effectExtent l="0" t="0" r="0" b="0"/>
                          <wp:docPr id="907223635" name="Afbeelding 9"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23635" name="Afbeelding 9"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1036955"/>
                                  </a:xfrm>
                                  <a:prstGeom prst="rect">
                                    <a:avLst/>
                                  </a:prstGeom>
                                  <a:noFill/>
                                  <a:ln>
                                    <a:noFill/>
                                  </a:ln>
                                </pic:spPr>
                              </pic:pic>
                            </a:graphicData>
                          </a:graphic>
                        </wp:inline>
                      </w:drawing>
                    </w:r>
                  </w:p>
                  <w:p w14:paraId="657D6050" w14:textId="77270E8E" w:rsidR="00E90D9B" w:rsidRPr="00E90D9B" w:rsidRDefault="00E90D9B">
                    <w:pPr>
                      <w:rPr>
                        <w:lang w:val="nl-NL"/>
                      </w:rPr>
                    </w:pPr>
                  </w:p>
                </w:txbxContent>
              </v:textbox>
              <w10:wrap type="square"/>
            </v:shape>
          </w:pict>
        </mc:Fallback>
      </mc:AlternateContent>
    </w:r>
    <w:r w:rsidR="00FE26B0">
      <w:rPr>
        <w:noProof/>
      </w:rPr>
      <mc:AlternateContent>
        <mc:Choice Requires="wps">
          <w:drawing>
            <wp:anchor distT="0" distB="0" distL="114300" distR="114300" simplePos="0" relativeHeight="251658242" behindDoc="0" locked="0" layoutInCell="1" allowOverlap="1" wp14:anchorId="7A852086" wp14:editId="603DAC57">
              <wp:simplePos x="0" y="0"/>
              <wp:positionH relativeFrom="column">
                <wp:posOffset>-914400</wp:posOffset>
              </wp:positionH>
              <wp:positionV relativeFrom="paragraph">
                <wp:posOffset>1273810</wp:posOffset>
              </wp:positionV>
              <wp:extent cx="360000" cy="924560"/>
              <wp:effectExtent l="0" t="0" r="2540" b="8890"/>
              <wp:wrapNone/>
              <wp:docPr id="2" name="Rechthoek 2"/>
              <wp:cNvGraphicFramePr/>
              <a:graphic xmlns:a="http://schemas.openxmlformats.org/drawingml/2006/main">
                <a:graphicData uri="http://schemas.microsoft.com/office/word/2010/wordprocessingShape">
                  <wps:wsp>
                    <wps:cNvSpPr/>
                    <wps:spPr>
                      <a:xfrm>
                        <a:off x="0" y="0"/>
                        <a:ext cx="360000" cy="924560"/>
                      </a:xfrm>
                      <a:prstGeom prst="rect">
                        <a:avLst/>
                      </a:prstGeom>
                      <a:solidFill>
                        <a:srgbClr val="DFDF0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A77C6" id="Rechthoek 2" o:spid="_x0000_s1026" style="position:absolute;margin-left:-1in;margin-top:100.3pt;width:28.35pt;height:7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" fillcolor="#dfdf00" stroked="f" strokeweight="1pt"/>
          </w:pict>
        </mc:Fallback>
      </mc:AlternateContent>
    </w:r>
    <w:r w:rsidR="003A7ABB">
      <w:rPr>
        <w:noProof/>
      </w:rPr>
      <mc:AlternateContent>
        <mc:Choice Requires="wps">
          <w:drawing>
            <wp:anchor distT="0" distB="0" distL="114300" distR="114300" simplePos="0" relativeHeight="251658241" behindDoc="1" locked="0" layoutInCell="1" allowOverlap="1" wp14:anchorId="39096298" wp14:editId="381824A8">
              <wp:simplePos x="0" y="0"/>
              <wp:positionH relativeFrom="column">
                <wp:posOffset>4994910</wp:posOffset>
              </wp:positionH>
              <wp:positionV relativeFrom="paragraph">
                <wp:posOffset>1276985</wp:posOffset>
              </wp:positionV>
              <wp:extent cx="1557020" cy="640715"/>
              <wp:effectExtent l="0" t="0" r="0" b="6985"/>
              <wp:wrapNone/>
              <wp:docPr id="110" name="Tekstvak 110"/>
              <wp:cNvGraphicFramePr/>
              <a:graphic xmlns:a="http://schemas.openxmlformats.org/drawingml/2006/main">
                <a:graphicData uri="http://schemas.microsoft.com/office/word/2010/wordprocessingShape">
                  <wps:wsp>
                    <wps:cNvSpPr txBox="1"/>
                    <wps:spPr>
                      <a:xfrm>
                        <a:off x="0" y="0"/>
                        <a:ext cx="1557020" cy="640715"/>
                      </a:xfrm>
                      <a:prstGeom prst="rect">
                        <a:avLst/>
                      </a:prstGeom>
                      <a:noFill/>
                      <a:ln w="6350">
                        <a:noFill/>
                      </a:ln>
                    </wps:spPr>
                    <wps:txbx>
                      <w:txbxContent>
                        <w:p w14:paraId="2964B75E" w14:textId="77777777" w:rsidR="008F0980" w:rsidRPr="00906499" w:rsidRDefault="008F0980" w:rsidP="004F2DC1">
                          <w:pPr>
                            <w:spacing w:line="280" w:lineRule="exact"/>
                            <w:ind w:left="0"/>
                            <w:rPr>
                              <w:sz w:val="16"/>
                              <w:szCs w:val="16"/>
                            </w:rPr>
                          </w:pPr>
                          <w:r w:rsidRPr="00906499">
                            <w:rPr>
                              <w:sz w:val="16"/>
                              <w:szCs w:val="16"/>
                            </w:rPr>
                            <w:t>PIM MULIERSTRAAT 102</w:t>
                          </w:r>
                        </w:p>
                        <w:p w14:paraId="17DB605A" w14:textId="77777777" w:rsidR="008F0980" w:rsidRPr="00906499" w:rsidRDefault="008F0980" w:rsidP="004F2DC1">
                          <w:pPr>
                            <w:spacing w:line="280" w:lineRule="exact"/>
                            <w:ind w:left="0"/>
                            <w:rPr>
                              <w:sz w:val="16"/>
                              <w:szCs w:val="16"/>
                            </w:rPr>
                          </w:pPr>
                          <w:r w:rsidRPr="00906499">
                            <w:rPr>
                              <w:sz w:val="16"/>
                              <w:szCs w:val="16"/>
                            </w:rPr>
                            <w:t>1362 LC ALMERE</w:t>
                          </w:r>
                        </w:p>
                        <w:p w14:paraId="560C0FF2" w14:textId="77777777" w:rsidR="008F0980" w:rsidRPr="00906499" w:rsidRDefault="008F0980" w:rsidP="004F2DC1">
                          <w:pPr>
                            <w:spacing w:line="280" w:lineRule="exact"/>
                            <w:ind w:left="0"/>
                            <w:rPr>
                              <w:sz w:val="16"/>
                              <w:szCs w:val="16"/>
                            </w:rPr>
                          </w:pPr>
                          <w:r w:rsidRPr="00906499">
                            <w:rPr>
                              <w:sz w:val="16"/>
                              <w:szCs w:val="16"/>
                            </w:rPr>
                            <w:t>(036) 845 23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96298" id="Tekstvak 110" o:spid="_x0000_s1028" type="#_x0000_t202" style="position:absolute;left:0;text-align:left;margin-left:393.3pt;margin-top:100.55pt;width:122.6pt;height:50.4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" filled="f" stroked="f" strokeweight=".5pt">
              <v:textbox>
                <w:txbxContent>
                  <w:p w14:paraId="2964B75E" w14:textId="77777777" w:rsidR="008F0980" w:rsidRPr="00906499" w:rsidRDefault="008F0980" w:rsidP="004F2DC1">
                    <w:pPr>
                      <w:spacing w:line="280" w:lineRule="exact"/>
                      <w:ind w:left="0"/>
                      <w:rPr>
                        <w:sz w:val="16"/>
                        <w:szCs w:val="16"/>
                      </w:rPr>
                    </w:pPr>
                    <w:r w:rsidRPr="00906499">
                      <w:rPr>
                        <w:sz w:val="16"/>
                        <w:szCs w:val="16"/>
                      </w:rPr>
                      <w:t>PIM MULIERSTRAAT 102</w:t>
                    </w:r>
                  </w:p>
                  <w:p w14:paraId="17DB605A" w14:textId="77777777" w:rsidR="008F0980" w:rsidRPr="00906499" w:rsidRDefault="008F0980" w:rsidP="004F2DC1">
                    <w:pPr>
                      <w:spacing w:line="280" w:lineRule="exact"/>
                      <w:ind w:left="0"/>
                      <w:rPr>
                        <w:sz w:val="16"/>
                        <w:szCs w:val="16"/>
                      </w:rPr>
                    </w:pPr>
                    <w:r w:rsidRPr="00906499">
                      <w:rPr>
                        <w:sz w:val="16"/>
                        <w:szCs w:val="16"/>
                      </w:rPr>
                      <w:t>1362 LC ALMERE</w:t>
                    </w:r>
                  </w:p>
                  <w:p w14:paraId="560C0FF2" w14:textId="77777777" w:rsidR="008F0980" w:rsidRPr="00906499" w:rsidRDefault="008F0980" w:rsidP="004F2DC1">
                    <w:pPr>
                      <w:spacing w:line="280" w:lineRule="exact"/>
                      <w:ind w:left="0"/>
                      <w:rPr>
                        <w:sz w:val="16"/>
                        <w:szCs w:val="16"/>
                      </w:rPr>
                    </w:pPr>
                    <w:r w:rsidRPr="00906499">
                      <w:rPr>
                        <w:sz w:val="16"/>
                        <w:szCs w:val="16"/>
                      </w:rPr>
                      <w:t>(036) 845 23 00</w:t>
                    </w:r>
                  </w:p>
                </w:txbxContent>
              </v:textbox>
            </v:shape>
          </w:pict>
        </mc:Fallback>
      </mc:AlternateContent>
    </w:r>
    <w:r w:rsidR="003A7ABB">
      <w:rPr>
        <w:noProof/>
      </w:rPr>
      <w:drawing>
        <wp:anchor distT="0" distB="0" distL="114300" distR="114300" simplePos="0" relativeHeight="251658240" behindDoc="1" locked="0" layoutInCell="1" allowOverlap="1" wp14:anchorId="114306CB" wp14:editId="53685158">
          <wp:simplePos x="0" y="0"/>
          <wp:positionH relativeFrom="column">
            <wp:posOffset>5089525</wp:posOffset>
          </wp:positionH>
          <wp:positionV relativeFrom="paragraph">
            <wp:posOffset>1920240</wp:posOffset>
          </wp:positionV>
          <wp:extent cx="1083310" cy="125730"/>
          <wp:effectExtent l="0" t="0" r="2540" b="7620"/>
          <wp:wrapNone/>
          <wp:docPr id="109" name="Graphic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phic 109"/>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83310" cy="125730"/>
                  </a:xfrm>
                  <a:prstGeom prst="rect">
                    <a:avLst/>
                  </a:prstGeom>
                </pic:spPr>
              </pic:pic>
            </a:graphicData>
          </a:graphic>
          <wp14:sizeRelH relativeFrom="margin">
            <wp14:pctWidth>0</wp14:pctWidth>
          </wp14:sizeRelH>
          <wp14:sizeRelV relativeFrom="margin">
            <wp14:pctHeight>0</wp14:pctHeight>
          </wp14:sizeRelV>
        </wp:anchor>
      </w:drawing>
    </w:r>
    <w:r w:rsidR="00CE0493">
      <w:rPr>
        <w:noProof/>
      </w:rPr>
      <mc:AlternateContent>
        <mc:Choice Requires="wps">
          <w:drawing>
            <wp:anchor distT="0" distB="0" distL="114300" distR="114300" simplePos="0" relativeHeight="251658243" behindDoc="1" locked="0" layoutInCell="1" allowOverlap="1" wp14:anchorId="64056E44" wp14:editId="1F0343EC">
              <wp:simplePos x="0" y="9525"/>
              <wp:positionH relativeFrom="page">
                <wp:align>center</wp:align>
              </wp:positionH>
              <wp:positionV relativeFrom="page">
                <wp:align>top</wp:align>
              </wp:positionV>
              <wp:extent cx="7560000" cy="360000"/>
              <wp:effectExtent l="0" t="0" r="3175" b="2540"/>
              <wp:wrapNone/>
              <wp:docPr id="3" name="Rechthoek 3"/>
              <wp:cNvGraphicFramePr/>
              <a:graphic xmlns:a="http://schemas.openxmlformats.org/drawingml/2006/main">
                <a:graphicData uri="http://schemas.microsoft.com/office/word/2010/wordprocessingShape">
                  <wps:wsp>
                    <wps:cNvSpPr/>
                    <wps:spPr>
                      <a:xfrm>
                        <a:off x="0" y="0"/>
                        <a:ext cx="7560000" cy="360000"/>
                      </a:xfrm>
                      <a:prstGeom prst="rect">
                        <a:avLst/>
                      </a:prstGeom>
                      <a:solidFill>
                        <a:srgbClr val="B8BBBE"/>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AD183" id="Rechthoek 3" o:spid="_x0000_s1026" style="position:absolute;margin-left:0;margin-top:0;width:595.3pt;height:28.35pt;z-index:-251658237;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" fillcolor="#b8bbbe" stroked="f" strokeweight="1pt">
              <w10:wrap anchorx="page" anchory="page"/>
            </v:rect>
          </w:pict>
        </mc:Fallback>
      </mc:AlternateContent>
    </w:r>
    <w:r w:rsidR="00930E6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EEE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0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360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42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FE7D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E87D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ED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C6F1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AA3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EE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22876"/>
    <w:multiLevelType w:val="hybridMultilevel"/>
    <w:tmpl w:val="6224800C"/>
    <w:lvl w:ilvl="0" w:tplc="EAF093FA">
      <w:numFmt w:val="bullet"/>
      <w:lvlText w:val="-"/>
      <w:lvlJc w:val="left"/>
      <w:pPr>
        <w:ind w:left="76" w:hanging="360"/>
      </w:pPr>
      <w:rPr>
        <w:rFonts w:ascii="Tw Cen MT" w:eastAsia="Calibri" w:hAnsi="Tw Cen MT" w:cstheme="minorBidi"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11" w15:restartNumberingAfterBreak="0">
    <w:nsid w:val="01251E35"/>
    <w:multiLevelType w:val="hybridMultilevel"/>
    <w:tmpl w:val="7ADCAA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43A18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11DAC"/>
    <w:multiLevelType w:val="hybridMultilevel"/>
    <w:tmpl w:val="834A5026"/>
    <w:lvl w:ilvl="0" w:tplc="CF905FBE">
      <w:numFmt w:val="bullet"/>
      <w:lvlText w:val="-"/>
      <w:lvlJc w:val="left"/>
      <w:pPr>
        <w:ind w:left="76" w:hanging="360"/>
      </w:pPr>
      <w:rPr>
        <w:rFonts w:ascii="Tw Cen MT" w:eastAsia="Calibri" w:hAnsi="Tw Cen MT" w:cstheme="minorBidi"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14" w15:restartNumberingAfterBreak="0">
    <w:nsid w:val="30363349"/>
    <w:multiLevelType w:val="hybridMultilevel"/>
    <w:tmpl w:val="E4D44C16"/>
    <w:lvl w:ilvl="0" w:tplc="990CCA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3454ED"/>
    <w:multiLevelType w:val="hybridMultilevel"/>
    <w:tmpl w:val="35789DA2"/>
    <w:lvl w:ilvl="0" w:tplc="E42272EC">
      <w:start w:val="1"/>
      <w:numFmt w:val="bullet"/>
      <w:pStyle w:val="Lijstalinea"/>
      <w:lvlText w:val=""/>
      <w:lvlJc w:val="left"/>
      <w:pPr>
        <w:ind w:left="2364" w:hanging="360"/>
      </w:pPr>
      <w:rPr>
        <w:rFonts w:ascii="Symbol" w:hAnsi="Symbol" w:hint="default"/>
      </w:rPr>
    </w:lvl>
    <w:lvl w:ilvl="1" w:tplc="08090003" w:tentative="1">
      <w:start w:val="1"/>
      <w:numFmt w:val="bullet"/>
      <w:lvlText w:val="o"/>
      <w:lvlJc w:val="left"/>
      <w:pPr>
        <w:ind w:left="3084" w:hanging="360"/>
      </w:pPr>
      <w:rPr>
        <w:rFonts w:ascii="Courier New" w:hAnsi="Courier New" w:cs="Courier New" w:hint="default"/>
      </w:rPr>
    </w:lvl>
    <w:lvl w:ilvl="2" w:tplc="08090005" w:tentative="1">
      <w:start w:val="1"/>
      <w:numFmt w:val="bullet"/>
      <w:lvlText w:val=""/>
      <w:lvlJc w:val="left"/>
      <w:pPr>
        <w:ind w:left="3804" w:hanging="360"/>
      </w:pPr>
      <w:rPr>
        <w:rFonts w:ascii="Wingdings" w:hAnsi="Wingdings" w:hint="default"/>
      </w:rPr>
    </w:lvl>
    <w:lvl w:ilvl="3" w:tplc="08090001" w:tentative="1">
      <w:start w:val="1"/>
      <w:numFmt w:val="bullet"/>
      <w:lvlText w:val=""/>
      <w:lvlJc w:val="left"/>
      <w:pPr>
        <w:ind w:left="4524" w:hanging="360"/>
      </w:pPr>
      <w:rPr>
        <w:rFonts w:ascii="Symbol" w:hAnsi="Symbol" w:hint="default"/>
      </w:rPr>
    </w:lvl>
    <w:lvl w:ilvl="4" w:tplc="08090003" w:tentative="1">
      <w:start w:val="1"/>
      <w:numFmt w:val="bullet"/>
      <w:lvlText w:val="o"/>
      <w:lvlJc w:val="left"/>
      <w:pPr>
        <w:ind w:left="5244" w:hanging="360"/>
      </w:pPr>
      <w:rPr>
        <w:rFonts w:ascii="Courier New" w:hAnsi="Courier New" w:cs="Courier New" w:hint="default"/>
      </w:rPr>
    </w:lvl>
    <w:lvl w:ilvl="5" w:tplc="08090005" w:tentative="1">
      <w:start w:val="1"/>
      <w:numFmt w:val="bullet"/>
      <w:lvlText w:val=""/>
      <w:lvlJc w:val="left"/>
      <w:pPr>
        <w:ind w:left="5964" w:hanging="360"/>
      </w:pPr>
      <w:rPr>
        <w:rFonts w:ascii="Wingdings" w:hAnsi="Wingdings" w:hint="default"/>
      </w:rPr>
    </w:lvl>
    <w:lvl w:ilvl="6" w:tplc="08090001" w:tentative="1">
      <w:start w:val="1"/>
      <w:numFmt w:val="bullet"/>
      <w:lvlText w:val=""/>
      <w:lvlJc w:val="left"/>
      <w:pPr>
        <w:ind w:left="6684" w:hanging="360"/>
      </w:pPr>
      <w:rPr>
        <w:rFonts w:ascii="Symbol" w:hAnsi="Symbol" w:hint="default"/>
      </w:rPr>
    </w:lvl>
    <w:lvl w:ilvl="7" w:tplc="08090003" w:tentative="1">
      <w:start w:val="1"/>
      <w:numFmt w:val="bullet"/>
      <w:lvlText w:val="o"/>
      <w:lvlJc w:val="left"/>
      <w:pPr>
        <w:ind w:left="7404" w:hanging="360"/>
      </w:pPr>
      <w:rPr>
        <w:rFonts w:ascii="Courier New" w:hAnsi="Courier New" w:cs="Courier New" w:hint="default"/>
      </w:rPr>
    </w:lvl>
    <w:lvl w:ilvl="8" w:tplc="08090005" w:tentative="1">
      <w:start w:val="1"/>
      <w:numFmt w:val="bullet"/>
      <w:lvlText w:val=""/>
      <w:lvlJc w:val="left"/>
      <w:pPr>
        <w:ind w:left="8124" w:hanging="360"/>
      </w:pPr>
      <w:rPr>
        <w:rFonts w:ascii="Wingdings" w:hAnsi="Wingdings" w:hint="default"/>
      </w:rPr>
    </w:lvl>
  </w:abstractNum>
  <w:abstractNum w:abstractNumId="16" w15:restartNumberingAfterBreak="0">
    <w:nsid w:val="522D4CBA"/>
    <w:multiLevelType w:val="multilevel"/>
    <w:tmpl w:val="447EF2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55DB7DF9"/>
    <w:multiLevelType w:val="hybridMultilevel"/>
    <w:tmpl w:val="FE1C2D58"/>
    <w:lvl w:ilvl="0" w:tplc="46662B36">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1018406">
    <w:abstractNumId w:val="16"/>
  </w:num>
  <w:num w:numId="2" w16cid:durableId="2026125505">
    <w:abstractNumId w:val="16"/>
  </w:num>
  <w:num w:numId="3" w16cid:durableId="1261135291">
    <w:abstractNumId w:val="16"/>
  </w:num>
  <w:num w:numId="4" w16cid:durableId="2042241883">
    <w:abstractNumId w:val="16"/>
  </w:num>
  <w:num w:numId="5" w16cid:durableId="576211290">
    <w:abstractNumId w:val="16"/>
  </w:num>
  <w:num w:numId="6" w16cid:durableId="2129935329">
    <w:abstractNumId w:val="16"/>
  </w:num>
  <w:num w:numId="7" w16cid:durableId="1686132207">
    <w:abstractNumId w:val="16"/>
  </w:num>
  <w:num w:numId="8" w16cid:durableId="576941500">
    <w:abstractNumId w:val="16"/>
  </w:num>
  <w:num w:numId="9" w16cid:durableId="1140075227">
    <w:abstractNumId w:val="16"/>
  </w:num>
  <w:num w:numId="10" w16cid:durableId="10107484">
    <w:abstractNumId w:val="15"/>
  </w:num>
  <w:num w:numId="11" w16cid:durableId="1743063301">
    <w:abstractNumId w:val="17"/>
  </w:num>
  <w:num w:numId="12" w16cid:durableId="1656835190">
    <w:abstractNumId w:val="14"/>
  </w:num>
  <w:num w:numId="13" w16cid:durableId="980232301">
    <w:abstractNumId w:val="11"/>
  </w:num>
  <w:num w:numId="14" w16cid:durableId="676466624">
    <w:abstractNumId w:val="9"/>
  </w:num>
  <w:num w:numId="15" w16cid:durableId="1459838519">
    <w:abstractNumId w:val="7"/>
  </w:num>
  <w:num w:numId="16" w16cid:durableId="1756435956">
    <w:abstractNumId w:val="6"/>
  </w:num>
  <w:num w:numId="17" w16cid:durableId="1993437138">
    <w:abstractNumId w:val="5"/>
  </w:num>
  <w:num w:numId="18" w16cid:durableId="1233004584">
    <w:abstractNumId w:val="4"/>
  </w:num>
  <w:num w:numId="19" w16cid:durableId="1120492623">
    <w:abstractNumId w:val="8"/>
  </w:num>
  <w:num w:numId="20" w16cid:durableId="1899507879">
    <w:abstractNumId w:val="3"/>
  </w:num>
  <w:num w:numId="21" w16cid:durableId="1390305861">
    <w:abstractNumId w:val="2"/>
  </w:num>
  <w:num w:numId="22" w16cid:durableId="2089420953">
    <w:abstractNumId w:val="1"/>
  </w:num>
  <w:num w:numId="23" w16cid:durableId="1450078499">
    <w:abstractNumId w:val="0"/>
  </w:num>
  <w:num w:numId="24" w16cid:durableId="1520847706">
    <w:abstractNumId w:val="10"/>
  </w:num>
  <w:num w:numId="25" w16cid:durableId="8221279">
    <w:abstractNumId w:val="13"/>
  </w:num>
  <w:num w:numId="26" w16cid:durableId="1070807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29"/>
    <w:rsid w:val="00004BC3"/>
    <w:rsid w:val="0000578B"/>
    <w:rsid w:val="00005AC7"/>
    <w:rsid w:val="0000687E"/>
    <w:rsid w:val="000122BC"/>
    <w:rsid w:val="00014882"/>
    <w:rsid w:val="00014ECD"/>
    <w:rsid w:val="00022028"/>
    <w:rsid w:val="000236A6"/>
    <w:rsid w:val="00030B4D"/>
    <w:rsid w:val="000313C7"/>
    <w:rsid w:val="000376C1"/>
    <w:rsid w:val="0004146A"/>
    <w:rsid w:val="00043493"/>
    <w:rsid w:val="00045E8B"/>
    <w:rsid w:val="00045FB0"/>
    <w:rsid w:val="000460E9"/>
    <w:rsid w:val="00050895"/>
    <w:rsid w:val="000524F8"/>
    <w:rsid w:val="00052C3E"/>
    <w:rsid w:val="000532B1"/>
    <w:rsid w:val="00053803"/>
    <w:rsid w:val="0005425E"/>
    <w:rsid w:val="00054CCC"/>
    <w:rsid w:val="000577F0"/>
    <w:rsid w:val="00057FE5"/>
    <w:rsid w:val="00066426"/>
    <w:rsid w:val="00071ACD"/>
    <w:rsid w:val="000725E7"/>
    <w:rsid w:val="000732F3"/>
    <w:rsid w:val="0007441E"/>
    <w:rsid w:val="000748EF"/>
    <w:rsid w:val="000803E0"/>
    <w:rsid w:val="00082120"/>
    <w:rsid w:val="0008217F"/>
    <w:rsid w:val="00082698"/>
    <w:rsid w:val="00082DAE"/>
    <w:rsid w:val="00083A13"/>
    <w:rsid w:val="00084272"/>
    <w:rsid w:val="00084E05"/>
    <w:rsid w:val="0008643A"/>
    <w:rsid w:val="000868CD"/>
    <w:rsid w:val="00087FA6"/>
    <w:rsid w:val="00094C03"/>
    <w:rsid w:val="00095829"/>
    <w:rsid w:val="000959C3"/>
    <w:rsid w:val="000965BC"/>
    <w:rsid w:val="000A047B"/>
    <w:rsid w:val="000A1AD8"/>
    <w:rsid w:val="000A5E2A"/>
    <w:rsid w:val="000A7247"/>
    <w:rsid w:val="000B5F56"/>
    <w:rsid w:val="000B626A"/>
    <w:rsid w:val="000B707A"/>
    <w:rsid w:val="000C0A02"/>
    <w:rsid w:val="000C1936"/>
    <w:rsid w:val="000C371D"/>
    <w:rsid w:val="000C5E11"/>
    <w:rsid w:val="000C6319"/>
    <w:rsid w:val="000D4C7E"/>
    <w:rsid w:val="000D6934"/>
    <w:rsid w:val="000D6A75"/>
    <w:rsid w:val="000D6E37"/>
    <w:rsid w:val="000E34B4"/>
    <w:rsid w:val="000E394C"/>
    <w:rsid w:val="000E39EC"/>
    <w:rsid w:val="000E5380"/>
    <w:rsid w:val="000F0437"/>
    <w:rsid w:val="000F1F5A"/>
    <w:rsid w:val="000F3369"/>
    <w:rsid w:val="000F47AA"/>
    <w:rsid w:val="000F52BD"/>
    <w:rsid w:val="000F54BB"/>
    <w:rsid w:val="00102480"/>
    <w:rsid w:val="00102C45"/>
    <w:rsid w:val="0010540D"/>
    <w:rsid w:val="00105984"/>
    <w:rsid w:val="001059E9"/>
    <w:rsid w:val="00111847"/>
    <w:rsid w:val="00111D74"/>
    <w:rsid w:val="00115E2A"/>
    <w:rsid w:val="0012142E"/>
    <w:rsid w:val="001227D6"/>
    <w:rsid w:val="00125156"/>
    <w:rsid w:val="001263E3"/>
    <w:rsid w:val="00127C7A"/>
    <w:rsid w:val="001302A2"/>
    <w:rsid w:val="00134C67"/>
    <w:rsid w:val="0013586E"/>
    <w:rsid w:val="00135CCF"/>
    <w:rsid w:val="00136356"/>
    <w:rsid w:val="0013732E"/>
    <w:rsid w:val="00137B3C"/>
    <w:rsid w:val="00137C15"/>
    <w:rsid w:val="00137D37"/>
    <w:rsid w:val="00137FF7"/>
    <w:rsid w:val="00142435"/>
    <w:rsid w:val="00144973"/>
    <w:rsid w:val="0014631A"/>
    <w:rsid w:val="001466B5"/>
    <w:rsid w:val="0014750F"/>
    <w:rsid w:val="00151F15"/>
    <w:rsid w:val="00152148"/>
    <w:rsid w:val="00153165"/>
    <w:rsid w:val="00156E71"/>
    <w:rsid w:val="0015705A"/>
    <w:rsid w:val="001676D9"/>
    <w:rsid w:val="0016770F"/>
    <w:rsid w:val="001679C3"/>
    <w:rsid w:val="00171319"/>
    <w:rsid w:val="001719F7"/>
    <w:rsid w:val="001727D6"/>
    <w:rsid w:val="0017295E"/>
    <w:rsid w:val="001739FD"/>
    <w:rsid w:val="001756B3"/>
    <w:rsid w:val="00176DB7"/>
    <w:rsid w:val="00177796"/>
    <w:rsid w:val="001812BC"/>
    <w:rsid w:val="00183E87"/>
    <w:rsid w:val="00185CB1"/>
    <w:rsid w:val="001903F6"/>
    <w:rsid w:val="00191716"/>
    <w:rsid w:val="00192609"/>
    <w:rsid w:val="001934E1"/>
    <w:rsid w:val="00193B0A"/>
    <w:rsid w:val="00193E9F"/>
    <w:rsid w:val="00194D0F"/>
    <w:rsid w:val="0019633D"/>
    <w:rsid w:val="001968EF"/>
    <w:rsid w:val="00197A47"/>
    <w:rsid w:val="001A5BE7"/>
    <w:rsid w:val="001A7EF7"/>
    <w:rsid w:val="001B06C0"/>
    <w:rsid w:val="001B386C"/>
    <w:rsid w:val="001B578E"/>
    <w:rsid w:val="001B5F27"/>
    <w:rsid w:val="001B677D"/>
    <w:rsid w:val="001B6F7E"/>
    <w:rsid w:val="001C0673"/>
    <w:rsid w:val="001C162E"/>
    <w:rsid w:val="001C2A1E"/>
    <w:rsid w:val="001C38DF"/>
    <w:rsid w:val="001C61AB"/>
    <w:rsid w:val="001E4D0F"/>
    <w:rsid w:val="001F1D49"/>
    <w:rsid w:val="001F3526"/>
    <w:rsid w:val="001F4A03"/>
    <w:rsid w:val="001F504D"/>
    <w:rsid w:val="001F514F"/>
    <w:rsid w:val="001F5641"/>
    <w:rsid w:val="001F5EF8"/>
    <w:rsid w:val="00200972"/>
    <w:rsid w:val="002016CB"/>
    <w:rsid w:val="002023DB"/>
    <w:rsid w:val="00203694"/>
    <w:rsid w:val="002048C4"/>
    <w:rsid w:val="0020784B"/>
    <w:rsid w:val="00210A94"/>
    <w:rsid w:val="00211174"/>
    <w:rsid w:val="00214423"/>
    <w:rsid w:val="00214F1E"/>
    <w:rsid w:val="0022027D"/>
    <w:rsid w:val="00222623"/>
    <w:rsid w:val="00224A43"/>
    <w:rsid w:val="00225962"/>
    <w:rsid w:val="002302B0"/>
    <w:rsid w:val="002354B1"/>
    <w:rsid w:val="0023640B"/>
    <w:rsid w:val="00241855"/>
    <w:rsid w:val="002477C5"/>
    <w:rsid w:val="00252AD3"/>
    <w:rsid w:val="00253C61"/>
    <w:rsid w:val="00254E81"/>
    <w:rsid w:val="00260C05"/>
    <w:rsid w:val="0026164B"/>
    <w:rsid w:val="00261906"/>
    <w:rsid w:val="00261A76"/>
    <w:rsid w:val="00263157"/>
    <w:rsid w:val="00263A62"/>
    <w:rsid w:val="00265227"/>
    <w:rsid w:val="00265754"/>
    <w:rsid w:val="002657AC"/>
    <w:rsid w:val="00265A42"/>
    <w:rsid w:val="002663F0"/>
    <w:rsid w:val="00267201"/>
    <w:rsid w:val="00272343"/>
    <w:rsid w:val="002728D4"/>
    <w:rsid w:val="00272DE5"/>
    <w:rsid w:val="002738C5"/>
    <w:rsid w:val="00274E15"/>
    <w:rsid w:val="00287A80"/>
    <w:rsid w:val="00287F00"/>
    <w:rsid w:val="002911C7"/>
    <w:rsid w:val="0029222F"/>
    <w:rsid w:val="00295BDE"/>
    <w:rsid w:val="002A0A91"/>
    <w:rsid w:val="002A4452"/>
    <w:rsid w:val="002A4FED"/>
    <w:rsid w:val="002A66CC"/>
    <w:rsid w:val="002A7710"/>
    <w:rsid w:val="002A7B44"/>
    <w:rsid w:val="002B2A05"/>
    <w:rsid w:val="002B4308"/>
    <w:rsid w:val="002B4941"/>
    <w:rsid w:val="002B5996"/>
    <w:rsid w:val="002C0C74"/>
    <w:rsid w:val="002C25FA"/>
    <w:rsid w:val="002C2E86"/>
    <w:rsid w:val="002C36AA"/>
    <w:rsid w:val="002C465D"/>
    <w:rsid w:val="002C6745"/>
    <w:rsid w:val="002C6D91"/>
    <w:rsid w:val="002D07C1"/>
    <w:rsid w:val="002D087D"/>
    <w:rsid w:val="002D2842"/>
    <w:rsid w:val="002D2F73"/>
    <w:rsid w:val="002E260F"/>
    <w:rsid w:val="002E442A"/>
    <w:rsid w:val="002F04FF"/>
    <w:rsid w:val="002F05A1"/>
    <w:rsid w:val="002F0811"/>
    <w:rsid w:val="002F174E"/>
    <w:rsid w:val="002F4A65"/>
    <w:rsid w:val="002F4E7B"/>
    <w:rsid w:val="002F685C"/>
    <w:rsid w:val="002F7E76"/>
    <w:rsid w:val="00307319"/>
    <w:rsid w:val="00310730"/>
    <w:rsid w:val="00311644"/>
    <w:rsid w:val="0031192D"/>
    <w:rsid w:val="0031349A"/>
    <w:rsid w:val="00313800"/>
    <w:rsid w:val="00314FA1"/>
    <w:rsid w:val="0031517B"/>
    <w:rsid w:val="0031671F"/>
    <w:rsid w:val="00316819"/>
    <w:rsid w:val="00320445"/>
    <w:rsid w:val="0032110C"/>
    <w:rsid w:val="00321E80"/>
    <w:rsid w:val="0032214C"/>
    <w:rsid w:val="003246BC"/>
    <w:rsid w:val="003249B2"/>
    <w:rsid w:val="0032603B"/>
    <w:rsid w:val="003301A3"/>
    <w:rsid w:val="00331335"/>
    <w:rsid w:val="003328B4"/>
    <w:rsid w:val="003342AC"/>
    <w:rsid w:val="003368D9"/>
    <w:rsid w:val="00340AA2"/>
    <w:rsid w:val="00343DE0"/>
    <w:rsid w:val="0034444A"/>
    <w:rsid w:val="00345619"/>
    <w:rsid w:val="003463A8"/>
    <w:rsid w:val="00347570"/>
    <w:rsid w:val="00347F93"/>
    <w:rsid w:val="0035154F"/>
    <w:rsid w:val="00351638"/>
    <w:rsid w:val="00351F3A"/>
    <w:rsid w:val="00353259"/>
    <w:rsid w:val="00354794"/>
    <w:rsid w:val="0035529E"/>
    <w:rsid w:val="00355FB6"/>
    <w:rsid w:val="003570AE"/>
    <w:rsid w:val="0036336C"/>
    <w:rsid w:val="0036500D"/>
    <w:rsid w:val="003709F1"/>
    <w:rsid w:val="00371F58"/>
    <w:rsid w:val="00377A03"/>
    <w:rsid w:val="00381765"/>
    <w:rsid w:val="00382942"/>
    <w:rsid w:val="00383837"/>
    <w:rsid w:val="003847DF"/>
    <w:rsid w:val="003854EB"/>
    <w:rsid w:val="00385978"/>
    <w:rsid w:val="00387BEC"/>
    <w:rsid w:val="00387E3B"/>
    <w:rsid w:val="003915C1"/>
    <w:rsid w:val="00392679"/>
    <w:rsid w:val="0039367D"/>
    <w:rsid w:val="003963CD"/>
    <w:rsid w:val="003A20DE"/>
    <w:rsid w:val="003A4367"/>
    <w:rsid w:val="003A4774"/>
    <w:rsid w:val="003A624F"/>
    <w:rsid w:val="003A7ABB"/>
    <w:rsid w:val="003B13F5"/>
    <w:rsid w:val="003B2A1E"/>
    <w:rsid w:val="003B2C17"/>
    <w:rsid w:val="003B3445"/>
    <w:rsid w:val="003B4E0A"/>
    <w:rsid w:val="003B5980"/>
    <w:rsid w:val="003B6F78"/>
    <w:rsid w:val="003B729A"/>
    <w:rsid w:val="003B7622"/>
    <w:rsid w:val="003B7E92"/>
    <w:rsid w:val="003C0A23"/>
    <w:rsid w:val="003C0B9F"/>
    <w:rsid w:val="003C2669"/>
    <w:rsid w:val="003C39EE"/>
    <w:rsid w:val="003C3D8C"/>
    <w:rsid w:val="003C4D11"/>
    <w:rsid w:val="003C5FCC"/>
    <w:rsid w:val="003D2DD0"/>
    <w:rsid w:val="003D3B91"/>
    <w:rsid w:val="003D733F"/>
    <w:rsid w:val="003D7D55"/>
    <w:rsid w:val="003D7F15"/>
    <w:rsid w:val="003E1128"/>
    <w:rsid w:val="003E29FB"/>
    <w:rsid w:val="003E3D41"/>
    <w:rsid w:val="003E4E25"/>
    <w:rsid w:val="003E7C2F"/>
    <w:rsid w:val="003F0E08"/>
    <w:rsid w:val="003F39B1"/>
    <w:rsid w:val="003F3C60"/>
    <w:rsid w:val="003F536E"/>
    <w:rsid w:val="003F5992"/>
    <w:rsid w:val="003F6344"/>
    <w:rsid w:val="003F7BBA"/>
    <w:rsid w:val="00400C15"/>
    <w:rsid w:val="00402C34"/>
    <w:rsid w:val="004038B9"/>
    <w:rsid w:val="00404D61"/>
    <w:rsid w:val="00404DE5"/>
    <w:rsid w:val="00406EA0"/>
    <w:rsid w:val="004102FF"/>
    <w:rsid w:val="00411BDA"/>
    <w:rsid w:val="00413675"/>
    <w:rsid w:val="00417B0A"/>
    <w:rsid w:val="0042063E"/>
    <w:rsid w:val="004228D0"/>
    <w:rsid w:val="00422F2E"/>
    <w:rsid w:val="004230B2"/>
    <w:rsid w:val="00423715"/>
    <w:rsid w:val="00424014"/>
    <w:rsid w:val="0042495B"/>
    <w:rsid w:val="00424D7F"/>
    <w:rsid w:val="00425A74"/>
    <w:rsid w:val="00431E88"/>
    <w:rsid w:val="00431F87"/>
    <w:rsid w:val="00440C38"/>
    <w:rsid w:val="00441C6F"/>
    <w:rsid w:val="00441F73"/>
    <w:rsid w:val="00444CCD"/>
    <w:rsid w:val="00445B77"/>
    <w:rsid w:val="00446329"/>
    <w:rsid w:val="00446B70"/>
    <w:rsid w:val="00447126"/>
    <w:rsid w:val="00450A0A"/>
    <w:rsid w:val="00450BAD"/>
    <w:rsid w:val="00453088"/>
    <w:rsid w:val="00453989"/>
    <w:rsid w:val="00453ACD"/>
    <w:rsid w:val="00455BEB"/>
    <w:rsid w:val="00457A5F"/>
    <w:rsid w:val="00460FCD"/>
    <w:rsid w:val="00462231"/>
    <w:rsid w:val="00462E8A"/>
    <w:rsid w:val="004650A5"/>
    <w:rsid w:val="00465D85"/>
    <w:rsid w:val="00466050"/>
    <w:rsid w:val="0047044E"/>
    <w:rsid w:val="00473062"/>
    <w:rsid w:val="00476E21"/>
    <w:rsid w:val="004776C8"/>
    <w:rsid w:val="00480432"/>
    <w:rsid w:val="00480E2E"/>
    <w:rsid w:val="00481190"/>
    <w:rsid w:val="00482EFA"/>
    <w:rsid w:val="00486A1B"/>
    <w:rsid w:val="00487273"/>
    <w:rsid w:val="00490323"/>
    <w:rsid w:val="004917DC"/>
    <w:rsid w:val="0049220A"/>
    <w:rsid w:val="00493C99"/>
    <w:rsid w:val="00495DEB"/>
    <w:rsid w:val="004A0DBA"/>
    <w:rsid w:val="004A1B52"/>
    <w:rsid w:val="004A2080"/>
    <w:rsid w:val="004A6C47"/>
    <w:rsid w:val="004A6E88"/>
    <w:rsid w:val="004A79BD"/>
    <w:rsid w:val="004B5352"/>
    <w:rsid w:val="004B7E74"/>
    <w:rsid w:val="004C003F"/>
    <w:rsid w:val="004C2662"/>
    <w:rsid w:val="004C3E7E"/>
    <w:rsid w:val="004C6573"/>
    <w:rsid w:val="004C666E"/>
    <w:rsid w:val="004C738D"/>
    <w:rsid w:val="004C77B7"/>
    <w:rsid w:val="004D1664"/>
    <w:rsid w:val="004D66B8"/>
    <w:rsid w:val="004D698A"/>
    <w:rsid w:val="004D6F1E"/>
    <w:rsid w:val="004D74B6"/>
    <w:rsid w:val="004E1B1A"/>
    <w:rsid w:val="004E2A71"/>
    <w:rsid w:val="004E2FE0"/>
    <w:rsid w:val="004F2DC1"/>
    <w:rsid w:val="0050368E"/>
    <w:rsid w:val="005047CB"/>
    <w:rsid w:val="005107BA"/>
    <w:rsid w:val="0051259F"/>
    <w:rsid w:val="00512986"/>
    <w:rsid w:val="00514834"/>
    <w:rsid w:val="005201FC"/>
    <w:rsid w:val="005216DB"/>
    <w:rsid w:val="0052280F"/>
    <w:rsid w:val="00526604"/>
    <w:rsid w:val="00526D37"/>
    <w:rsid w:val="005313A3"/>
    <w:rsid w:val="00532079"/>
    <w:rsid w:val="00534986"/>
    <w:rsid w:val="0053537D"/>
    <w:rsid w:val="00540536"/>
    <w:rsid w:val="00543010"/>
    <w:rsid w:val="00546478"/>
    <w:rsid w:val="00551662"/>
    <w:rsid w:val="005520AB"/>
    <w:rsid w:val="0055284C"/>
    <w:rsid w:val="005533C6"/>
    <w:rsid w:val="00554064"/>
    <w:rsid w:val="0055422E"/>
    <w:rsid w:val="0055500C"/>
    <w:rsid w:val="0055732A"/>
    <w:rsid w:val="00557404"/>
    <w:rsid w:val="0056034C"/>
    <w:rsid w:val="00560D02"/>
    <w:rsid w:val="0056162D"/>
    <w:rsid w:val="00561C11"/>
    <w:rsid w:val="00563432"/>
    <w:rsid w:val="00563D95"/>
    <w:rsid w:val="00564334"/>
    <w:rsid w:val="00564AB1"/>
    <w:rsid w:val="0057229C"/>
    <w:rsid w:val="00573DF4"/>
    <w:rsid w:val="0057406A"/>
    <w:rsid w:val="00574DD2"/>
    <w:rsid w:val="005765BC"/>
    <w:rsid w:val="00576769"/>
    <w:rsid w:val="0058054E"/>
    <w:rsid w:val="00583070"/>
    <w:rsid w:val="00587145"/>
    <w:rsid w:val="005872DD"/>
    <w:rsid w:val="00593121"/>
    <w:rsid w:val="0059534C"/>
    <w:rsid w:val="005964FE"/>
    <w:rsid w:val="005A0D9B"/>
    <w:rsid w:val="005A1935"/>
    <w:rsid w:val="005A2BF8"/>
    <w:rsid w:val="005A2E99"/>
    <w:rsid w:val="005A42C3"/>
    <w:rsid w:val="005A6F3A"/>
    <w:rsid w:val="005B06CD"/>
    <w:rsid w:val="005B06D3"/>
    <w:rsid w:val="005B58AC"/>
    <w:rsid w:val="005B6C0E"/>
    <w:rsid w:val="005C1197"/>
    <w:rsid w:val="005C1548"/>
    <w:rsid w:val="005C39BA"/>
    <w:rsid w:val="005C5D53"/>
    <w:rsid w:val="005C61C2"/>
    <w:rsid w:val="005C72DB"/>
    <w:rsid w:val="005D0B7E"/>
    <w:rsid w:val="005D66FB"/>
    <w:rsid w:val="005E001F"/>
    <w:rsid w:val="005E2D2E"/>
    <w:rsid w:val="005E32C2"/>
    <w:rsid w:val="005E67F5"/>
    <w:rsid w:val="005F06FD"/>
    <w:rsid w:val="005F17AA"/>
    <w:rsid w:val="005F2CE3"/>
    <w:rsid w:val="005F61D6"/>
    <w:rsid w:val="00600BF5"/>
    <w:rsid w:val="00601EA4"/>
    <w:rsid w:val="006053D7"/>
    <w:rsid w:val="00605465"/>
    <w:rsid w:val="00606897"/>
    <w:rsid w:val="006120C3"/>
    <w:rsid w:val="00612D6D"/>
    <w:rsid w:val="00613DA2"/>
    <w:rsid w:val="00615697"/>
    <w:rsid w:val="00615A57"/>
    <w:rsid w:val="00616F67"/>
    <w:rsid w:val="00617013"/>
    <w:rsid w:val="00617928"/>
    <w:rsid w:val="006216B0"/>
    <w:rsid w:val="00626254"/>
    <w:rsid w:val="0062646C"/>
    <w:rsid w:val="00626880"/>
    <w:rsid w:val="00626FA0"/>
    <w:rsid w:val="006301BB"/>
    <w:rsid w:val="00630D60"/>
    <w:rsid w:val="00633FAE"/>
    <w:rsid w:val="00634D42"/>
    <w:rsid w:val="00634E9F"/>
    <w:rsid w:val="00640AE9"/>
    <w:rsid w:val="00641D0E"/>
    <w:rsid w:val="00644EF3"/>
    <w:rsid w:val="00646A29"/>
    <w:rsid w:val="00647EE3"/>
    <w:rsid w:val="00651604"/>
    <w:rsid w:val="00652EFF"/>
    <w:rsid w:val="00655B4B"/>
    <w:rsid w:val="00655F01"/>
    <w:rsid w:val="0066095E"/>
    <w:rsid w:val="00662566"/>
    <w:rsid w:val="00662B63"/>
    <w:rsid w:val="00664F41"/>
    <w:rsid w:val="0066527D"/>
    <w:rsid w:val="0066654A"/>
    <w:rsid w:val="0066736C"/>
    <w:rsid w:val="0067047A"/>
    <w:rsid w:val="00671483"/>
    <w:rsid w:val="00671C07"/>
    <w:rsid w:val="00671C80"/>
    <w:rsid w:val="00672C66"/>
    <w:rsid w:val="00674520"/>
    <w:rsid w:val="006745E1"/>
    <w:rsid w:val="0068038A"/>
    <w:rsid w:val="00680F51"/>
    <w:rsid w:val="00681882"/>
    <w:rsid w:val="00682B3F"/>
    <w:rsid w:val="00692EB3"/>
    <w:rsid w:val="00695DBD"/>
    <w:rsid w:val="006A01CA"/>
    <w:rsid w:val="006A2204"/>
    <w:rsid w:val="006A2E6A"/>
    <w:rsid w:val="006A5366"/>
    <w:rsid w:val="006B1273"/>
    <w:rsid w:val="006B3B6F"/>
    <w:rsid w:val="006B3EF8"/>
    <w:rsid w:val="006B4C30"/>
    <w:rsid w:val="006B7D35"/>
    <w:rsid w:val="006C2ED3"/>
    <w:rsid w:val="006C4001"/>
    <w:rsid w:val="006C50C8"/>
    <w:rsid w:val="006D2EA0"/>
    <w:rsid w:val="006D47BE"/>
    <w:rsid w:val="006E09FA"/>
    <w:rsid w:val="006E1346"/>
    <w:rsid w:val="006E5057"/>
    <w:rsid w:val="006F0D0E"/>
    <w:rsid w:val="006F6295"/>
    <w:rsid w:val="00703BEB"/>
    <w:rsid w:val="007115E0"/>
    <w:rsid w:val="00711B21"/>
    <w:rsid w:val="0071560C"/>
    <w:rsid w:val="00717047"/>
    <w:rsid w:val="00717808"/>
    <w:rsid w:val="007201EA"/>
    <w:rsid w:val="00720677"/>
    <w:rsid w:val="007231CF"/>
    <w:rsid w:val="00724870"/>
    <w:rsid w:val="00724DEA"/>
    <w:rsid w:val="007266E3"/>
    <w:rsid w:val="00731CF9"/>
    <w:rsid w:val="00731DB1"/>
    <w:rsid w:val="00731EFB"/>
    <w:rsid w:val="007351DC"/>
    <w:rsid w:val="007363E5"/>
    <w:rsid w:val="007371A6"/>
    <w:rsid w:val="007416BB"/>
    <w:rsid w:val="00743177"/>
    <w:rsid w:val="00744975"/>
    <w:rsid w:val="00746301"/>
    <w:rsid w:val="007466F7"/>
    <w:rsid w:val="00750D1E"/>
    <w:rsid w:val="00751492"/>
    <w:rsid w:val="00751D06"/>
    <w:rsid w:val="00752054"/>
    <w:rsid w:val="0075253B"/>
    <w:rsid w:val="0075416F"/>
    <w:rsid w:val="0075552C"/>
    <w:rsid w:val="00762956"/>
    <w:rsid w:val="007637B2"/>
    <w:rsid w:val="00763CB3"/>
    <w:rsid w:val="00764C2C"/>
    <w:rsid w:val="00765F8E"/>
    <w:rsid w:val="00766159"/>
    <w:rsid w:val="00771D6A"/>
    <w:rsid w:val="00771EBA"/>
    <w:rsid w:val="00773F0D"/>
    <w:rsid w:val="00776677"/>
    <w:rsid w:val="0077700D"/>
    <w:rsid w:val="0077758E"/>
    <w:rsid w:val="00780DC2"/>
    <w:rsid w:val="00780F76"/>
    <w:rsid w:val="00784899"/>
    <w:rsid w:val="00786729"/>
    <w:rsid w:val="00792DF3"/>
    <w:rsid w:val="007939D0"/>
    <w:rsid w:val="007A01E7"/>
    <w:rsid w:val="007A0672"/>
    <w:rsid w:val="007A16F5"/>
    <w:rsid w:val="007A1AE8"/>
    <w:rsid w:val="007A376E"/>
    <w:rsid w:val="007A4CC3"/>
    <w:rsid w:val="007A7912"/>
    <w:rsid w:val="007A7DBA"/>
    <w:rsid w:val="007B0994"/>
    <w:rsid w:val="007B340B"/>
    <w:rsid w:val="007B594C"/>
    <w:rsid w:val="007B5C9E"/>
    <w:rsid w:val="007B5CAE"/>
    <w:rsid w:val="007B77C9"/>
    <w:rsid w:val="007B7925"/>
    <w:rsid w:val="007C02AB"/>
    <w:rsid w:val="007C1C5E"/>
    <w:rsid w:val="007C29C5"/>
    <w:rsid w:val="007C3279"/>
    <w:rsid w:val="007C3657"/>
    <w:rsid w:val="007C6D6A"/>
    <w:rsid w:val="007C7A83"/>
    <w:rsid w:val="007D1BB9"/>
    <w:rsid w:val="007D5D49"/>
    <w:rsid w:val="007D6145"/>
    <w:rsid w:val="007D6AE2"/>
    <w:rsid w:val="007D6EC2"/>
    <w:rsid w:val="007D6F54"/>
    <w:rsid w:val="007D7218"/>
    <w:rsid w:val="007E0062"/>
    <w:rsid w:val="007E3C1A"/>
    <w:rsid w:val="007E7966"/>
    <w:rsid w:val="007F106A"/>
    <w:rsid w:val="007F1BA0"/>
    <w:rsid w:val="007F1E8D"/>
    <w:rsid w:val="007F2426"/>
    <w:rsid w:val="007F3D7A"/>
    <w:rsid w:val="007F3F40"/>
    <w:rsid w:val="007F4376"/>
    <w:rsid w:val="007F57FB"/>
    <w:rsid w:val="00800132"/>
    <w:rsid w:val="00800A86"/>
    <w:rsid w:val="008024A7"/>
    <w:rsid w:val="00804457"/>
    <w:rsid w:val="008050B0"/>
    <w:rsid w:val="00805730"/>
    <w:rsid w:val="00805A64"/>
    <w:rsid w:val="00812D3F"/>
    <w:rsid w:val="008174D3"/>
    <w:rsid w:val="0082061E"/>
    <w:rsid w:val="00823EDF"/>
    <w:rsid w:val="00824104"/>
    <w:rsid w:val="008243F2"/>
    <w:rsid w:val="008248BD"/>
    <w:rsid w:val="00824DAB"/>
    <w:rsid w:val="00824E8B"/>
    <w:rsid w:val="00825882"/>
    <w:rsid w:val="00825983"/>
    <w:rsid w:val="00826555"/>
    <w:rsid w:val="00826A11"/>
    <w:rsid w:val="00835717"/>
    <w:rsid w:val="008371E7"/>
    <w:rsid w:val="0084087D"/>
    <w:rsid w:val="008435DA"/>
    <w:rsid w:val="00844D6E"/>
    <w:rsid w:val="0084546D"/>
    <w:rsid w:val="008462C2"/>
    <w:rsid w:val="00850565"/>
    <w:rsid w:val="008519DE"/>
    <w:rsid w:val="0085276C"/>
    <w:rsid w:val="008538FF"/>
    <w:rsid w:val="0085629F"/>
    <w:rsid w:val="008571CD"/>
    <w:rsid w:val="00862D5B"/>
    <w:rsid w:val="00863308"/>
    <w:rsid w:val="00871B61"/>
    <w:rsid w:val="0087363A"/>
    <w:rsid w:val="00874059"/>
    <w:rsid w:val="00874348"/>
    <w:rsid w:val="00877ECA"/>
    <w:rsid w:val="00880632"/>
    <w:rsid w:val="00880EF9"/>
    <w:rsid w:val="00881285"/>
    <w:rsid w:val="00884ADB"/>
    <w:rsid w:val="008904A8"/>
    <w:rsid w:val="00894A7C"/>
    <w:rsid w:val="00894EAA"/>
    <w:rsid w:val="008965E3"/>
    <w:rsid w:val="00896B92"/>
    <w:rsid w:val="00897F62"/>
    <w:rsid w:val="008A0351"/>
    <w:rsid w:val="008A4A9C"/>
    <w:rsid w:val="008A724A"/>
    <w:rsid w:val="008A7809"/>
    <w:rsid w:val="008A7BF2"/>
    <w:rsid w:val="008B11B0"/>
    <w:rsid w:val="008B1414"/>
    <w:rsid w:val="008B3D30"/>
    <w:rsid w:val="008B5538"/>
    <w:rsid w:val="008B5D0B"/>
    <w:rsid w:val="008C29AA"/>
    <w:rsid w:val="008C2E42"/>
    <w:rsid w:val="008C46AC"/>
    <w:rsid w:val="008C4D4D"/>
    <w:rsid w:val="008C4F7B"/>
    <w:rsid w:val="008C7CAA"/>
    <w:rsid w:val="008D0F38"/>
    <w:rsid w:val="008D1EBB"/>
    <w:rsid w:val="008D2A3A"/>
    <w:rsid w:val="008D2C8F"/>
    <w:rsid w:val="008D47DB"/>
    <w:rsid w:val="008D703A"/>
    <w:rsid w:val="008E7195"/>
    <w:rsid w:val="008F0980"/>
    <w:rsid w:val="008F099A"/>
    <w:rsid w:val="008F1A73"/>
    <w:rsid w:val="008F250C"/>
    <w:rsid w:val="008F3851"/>
    <w:rsid w:val="008F76F3"/>
    <w:rsid w:val="0090057B"/>
    <w:rsid w:val="00901319"/>
    <w:rsid w:val="009028CB"/>
    <w:rsid w:val="00903221"/>
    <w:rsid w:val="009032E2"/>
    <w:rsid w:val="00903BE2"/>
    <w:rsid w:val="00904976"/>
    <w:rsid w:val="0090643C"/>
    <w:rsid w:val="00906499"/>
    <w:rsid w:val="00907CF7"/>
    <w:rsid w:val="00910A74"/>
    <w:rsid w:val="00910CCA"/>
    <w:rsid w:val="00912315"/>
    <w:rsid w:val="00913860"/>
    <w:rsid w:val="009158E1"/>
    <w:rsid w:val="00916399"/>
    <w:rsid w:val="00920840"/>
    <w:rsid w:val="00921E97"/>
    <w:rsid w:val="00923081"/>
    <w:rsid w:val="00923906"/>
    <w:rsid w:val="00926043"/>
    <w:rsid w:val="00930E6A"/>
    <w:rsid w:val="00931D97"/>
    <w:rsid w:val="00932376"/>
    <w:rsid w:val="009406AD"/>
    <w:rsid w:val="00942A10"/>
    <w:rsid w:val="0094419E"/>
    <w:rsid w:val="0094540D"/>
    <w:rsid w:val="00946460"/>
    <w:rsid w:val="009507AB"/>
    <w:rsid w:val="00950802"/>
    <w:rsid w:val="00950D96"/>
    <w:rsid w:val="009528D3"/>
    <w:rsid w:val="00957BB5"/>
    <w:rsid w:val="009603BE"/>
    <w:rsid w:val="009607B7"/>
    <w:rsid w:val="00961D1D"/>
    <w:rsid w:val="0096232A"/>
    <w:rsid w:val="009623A2"/>
    <w:rsid w:val="009626B9"/>
    <w:rsid w:val="0096376D"/>
    <w:rsid w:val="009668CB"/>
    <w:rsid w:val="00972F96"/>
    <w:rsid w:val="009735D7"/>
    <w:rsid w:val="00973FA2"/>
    <w:rsid w:val="00975CE0"/>
    <w:rsid w:val="0098409E"/>
    <w:rsid w:val="00985558"/>
    <w:rsid w:val="00986477"/>
    <w:rsid w:val="00987028"/>
    <w:rsid w:val="009875F9"/>
    <w:rsid w:val="00992105"/>
    <w:rsid w:val="00992CD2"/>
    <w:rsid w:val="009935BA"/>
    <w:rsid w:val="00994198"/>
    <w:rsid w:val="0099692E"/>
    <w:rsid w:val="00997414"/>
    <w:rsid w:val="009A0AB1"/>
    <w:rsid w:val="009A0D9D"/>
    <w:rsid w:val="009A15B4"/>
    <w:rsid w:val="009A1674"/>
    <w:rsid w:val="009A247D"/>
    <w:rsid w:val="009A34BF"/>
    <w:rsid w:val="009A41B3"/>
    <w:rsid w:val="009A5438"/>
    <w:rsid w:val="009B1916"/>
    <w:rsid w:val="009B7A88"/>
    <w:rsid w:val="009C0A49"/>
    <w:rsid w:val="009C1376"/>
    <w:rsid w:val="009C2E15"/>
    <w:rsid w:val="009C2F4D"/>
    <w:rsid w:val="009C36A5"/>
    <w:rsid w:val="009C3D30"/>
    <w:rsid w:val="009C446B"/>
    <w:rsid w:val="009C5C10"/>
    <w:rsid w:val="009C6A3C"/>
    <w:rsid w:val="009D0527"/>
    <w:rsid w:val="009D1DC2"/>
    <w:rsid w:val="009D3DC3"/>
    <w:rsid w:val="009D43A2"/>
    <w:rsid w:val="009D56C7"/>
    <w:rsid w:val="009E0E83"/>
    <w:rsid w:val="009E5EA0"/>
    <w:rsid w:val="009E693B"/>
    <w:rsid w:val="009E7C20"/>
    <w:rsid w:val="009F0003"/>
    <w:rsid w:val="009F0CB1"/>
    <w:rsid w:val="009F1469"/>
    <w:rsid w:val="00A004B6"/>
    <w:rsid w:val="00A007B4"/>
    <w:rsid w:val="00A0199E"/>
    <w:rsid w:val="00A02B16"/>
    <w:rsid w:val="00A050A5"/>
    <w:rsid w:val="00A06253"/>
    <w:rsid w:val="00A07F53"/>
    <w:rsid w:val="00A115DA"/>
    <w:rsid w:val="00A1598F"/>
    <w:rsid w:val="00A162B7"/>
    <w:rsid w:val="00A1671D"/>
    <w:rsid w:val="00A206A8"/>
    <w:rsid w:val="00A21C78"/>
    <w:rsid w:val="00A23514"/>
    <w:rsid w:val="00A23C7E"/>
    <w:rsid w:val="00A27DFA"/>
    <w:rsid w:val="00A328E2"/>
    <w:rsid w:val="00A33292"/>
    <w:rsid w:val="00A34445"/>
    <w:rsid w:val="00A3553D"/>
    <w:rsid w:val="00A40D66"/>
    <w:rsid w:val="00A41959"/>
    <w:rsid w:val="00A41C85"/>
    <w:rsid w:val="00A43D87"/>
    <w:rsid w:val="00A45D28"/>
    <w:rsid w:val="00A47A5E"/>
    <w:rsid w:val="00A51423"/>
    <w:rsid w:val="00A55D66"/>
    <w:rsid w:val="00A56048"/>
    <w:rsid w:val="00A570D0"/>
    <w:rsid w:val="00A5732B"/>
    <w:rsid w:val="00A60B5C"/>
    <w:rsid w:val="00A60F2C"/>
    <w:rsid w:val="00A613D5"/>
    <w:rsid w:val="00A6171E"/>
    <w:rsid w:val="00A62BDE"/>
    <w:rsid w:val="00A62EEF"/>
    <w:rsid w:val="00A674F6"/>
    <w:rsid w:val="00A70F42"/>
    <w:rsid w:val="00A716DE"/>
    <w:rsid w:val="00A7206A"/>
    <w:rsid w:val="00A74100"/>
    <w:rsid w:val="00A7487A"/>
    <w:rsid w:val="00A777C4"/>
    <w:rsid w:val="00A77F2B"/>
    <w:rsid w:val="00A807F8"/>
    <w:rsid w:val="00A808AA"/>
    <w:rsid w:val="00A86320"/>
    <w:rsid w:val="00A904DB"/>
    <w:rsid w:val="00A9339E"/>
    <w:rsid w:val="00A936C9"/>
    <w:rsid w:val="00A951EB"/>
    <w:rsid w:val="00A969E4"/>
    <w:rsid w:val="00A96EC2"/>
    <w:rsid w:val="00A9738A"/>
    <w:rsid w:val="00A97459"/>
    <w:rsid w:val="00AA0940"/>
    <w:rsid w:val="00AA14E2"/>
    <w:rsid w:val="00AA4ABD"/>
    <w:rsid w:val="00AA4B52"/>
    <w:rsid w:val="00AA4C4D"/>
    <w:rsid w:val="00AA58F0"/>
    <w:rsid w:val="00AA667B"/>
    <w:rsid w:val="00AA683F"/>
    <w:rsid w:val="00AA6E8F"/>
    <w:rsid w:val="00AB6BF0"/>
    <w:rsid w:val="00AC0197"/>
    <w:rsid w:val="00AC4A59"/>
    <w:rsid w:val="00AC6558"/>
    <w:rsid w:val="00AC67B6"/>
    <w:rsid w:val="00AC7A0F"/>
    <w:rsid w:val="00AD0BF0"/>
    <w:rsid w:val="00AD3807"/>
    <w:rsid w:val="00AD71FC"/>
    <w:rsid w:val="00AE05CC"/>
    <w:rsid w:val="00AE06BE"/>
    <w:rsid w:val="00AE27BE"/>
    <w:rsid w:val="00AE4712"/>
    <w:rsid w:val="00AE4AF7"/>
    <w:rsid w:val="00AF045F"/>
    <w:rsid w:val="00AF1BC4"/>
    <w:rsid w:val="00AF3031"/>
    <w:rsid w:val="00AF5F29"/>
    <w:rsid w:val="00AF6E2E"/>
    <w:rsid w:val="00B00593"/>
    <w:rsid w:val="00B01967"/>
    <w:rsid w:val="00B01EB7"/>
    <w:rsid w:val="00B0500D"/>
    <w:rsid w:val="00B06826"/>
    <w:rsid w:val="00B12764"/>
    <w:rsid w:val="00B1485E"/>
    <w:rsid w:val="00B16390"/>
    <w:rsid w:val="00B1758A"/>
    <w:rsid w:val="00B178D4"/>
    <w:rsid w:val="00B21B68"/>
    <w:rsid w:val="00B2293C"/>
    <w:rsid w:val="00B24401"/>
    <w:rsid w:val="00B259DE"/>
    <w:rsid w:val="00B26332"/>
    <w:rsid w:val="00B26A29"/>
    <w:rsid w:val="00B34E0E"/>
    <w:rsid w:val="00B355D3"/>
    <w:rsid w:val="00B360CB"/>
    <w:rsid w:val="00B374E0"/>
    <w:rsid w:val="00B40583"/>
    <w:rsid w:val="00B414BA"/>
    <w:rsid w:val="00B47F34"/>
    <w:rsid w:val="00B51664"/>
    <w:rsid w:val="00B5334E"/>
    <w:rsid w:val="00B56215"/>
    <w:rsid w:val="00B56269"/>
    <w:rsid w:val="00B565AC"/>
    <w:rsid w:val="00B5730A"/>
    <w:rsid w:val="00B61583"/>
    <w:rsid w:val="00B62DF2"/>
    <w:rsid w:val="00B64498"/>
    <w:rsid w:val="00B65DA8"/>
    <w:rsid w:val="00B7086E"/>
    <w:rsid w:val="00B72D36"/>
    <w:rsid w:val="00B74C66"/>
    <w:rsid w:val="00B76674"/>
    <w:rsid w:val="00B77219"/>
    <w:rsid w:val="00B80CAD"/>
    <w:rsid w:val="00B83954"/>
    <w:rsid w:val="00B83E63"/>
    <w:rsid w:val="00B8506A"/>
    <w:rsid w:val="00B85BC1"/>
    <w:rsid w:val="00B85C48"/>
    <w:rsid w:val="00B927A5"/>
    <w:rsid w:val="00B93380"/>
    <w:rsid w:val="00B93E38"/>
    <w:rsid w:val="00B94784"/>
    <w:rsid w:val="00B94E7F"/>
    <w:rsid w:val="00B97DB6"/>
    <w:rsid w:val="00BA06B6"/>
    <w:rsid w:val="00BA0B3E"/>
    <w:rsid w:val="00BA32D9"/>
    <w:rsid w:val="00BA3FDC"/>
    <w:rsid w:val="00BA40A3"/>
    <w:rsid w:val="00BB3D36"/>
    <w:rsid w:val="00BB415D"/>
    <w:rsid w:val="00BB45D3"/>
    <w:rsid w:val="00BB4DE7"/>
    <w:rsid w:val="00BB6202"/>
    <w:rsid w:val="00BB6903"/>
    <w:rsid w:val="00BB6B69"/>
    <w:rsid w:val="00BC25D3"/>
    <w:rsid w:val="00BC5A69"/>
    <w:rsid w:val="00BC78F4"/>
    <w:rsid w:val="00BD196B"/>
    <w:rsid w:val="00BD50D0"/>
    <w:rsid w:val="00BD5B9D"/>
    <w:rsid w:val="00BD6A85"/>
    <w:rsid w:val="00BE0A9F"/>
    <w:rsid w:val="00BE5432"/>
    <w:rsid w:val="00BE7CA1"/>
    <w:rsid w:val="00BF0C63"/>
    <w:rsid w:val="00BF2E59"/>
    <w:rsid w:val="00BF3770"/>
    <w:rsid w:val="00BF49C2"/>
    <w:rsid w:val="00BF5E21"/>
    <w:rsid w:val="00C00332"/>
    <w:rsid w:val="00C07C00"/>
    <w:rsid w:val="00C10D2A"/>
    <w:rsid w:val="00C15C78"/>
    <w:rsid w:val="00C16BD2"/>
    <w:rsid w:val="00C22DDB"/>
    <w:rsid w:val="00C23F6E"/>
    <w:rsid w:val="00C24E0B"/>
    <w:rsid w:val="00C2682C"/>
    <w:rsid w:val="00C26BB0"/>
    <w:rsid w:val="00C30AD9"/>
    <w:rsid w:val="00C33EA8"/>
    <w:rsid w:val="00C33F29"/>
    <w:rsid w:val="00C343EB"/>
    <w:rsid w:val="00C37255"/>
    <w:rsid w:val="00C41F92"/>
    <w:rsid w:val="00C42D8A"/>
    <w:rsid w:val="00C44650"/>
    <w:rsid w:val="00C455D6"/>
    <w:rsid w:val="00C500DF"/>
    <w:rsid w:val="00C52EB4"/>
    <w:rsid w:val="00C52EC1"/>
    <w:rsid w:val="00C57B48"/>
    <w:rsid w:val="00C6052B"/>
    <w:rsid w:val="00C60B9D"/>
    <w:rsid w:val="00C610BC"/>
    <w:rsid w:val="00C6260F"/>
    <w:rsid w:val="00C62EFD"/>
    <w:rsid w:val="00C635C1"/>
    <w:rsid w:val="00C66FA4"/>
    <w:rsid w:val="00C700ED"/>
    <w:rsid w:val="00C7139D"/>
    <w:rsid w:val="00C7197C"/>
    <w:rsid w:val="00C757F1"/>
    <w:rsid w:val="00C75B40"/>
    <w:rsid w:val="00C75F77"/>
    <w:rsid w:val="00C76402"/>
    <w:rsid w:val="00C76E2B"/>
    <w:rsid w:val="00C772D1"/>
    <w:rsid w:val="00C842B4"/>
    <w:rsid w:val="00C85AA9"/>
    <w:rsid w:val="00C865EB"/>
    <w:rsid w:val="00C90C5F"/>
    <w:rsid w:val="00C93782"/>
    <w:rsid w:val="00C95458"/>
    <w:rsid w:val="00C95813"/>
    <w:rsid w:val="00C95C74"/>
    <w:rsid w:val="00CA57D9"/>
    <w:rsid w:val="00CA6F83"/>
    <w:rsid w:val="00CA7926"/>
    <w:rsid w:val="00CB060C"/>
    <w:rsid w:val="00CB353E"/>
    <w:rsid w:val="00CB606D"/>
    <w:rsid w:val="00CB63C6"/>
    <w:rsid w:val="00CB6C52"/>
    <w:rsid w:val="00CC0F34"/>
    <w:rsid w:val="00CC122B"/>
    <w:rsid w:val="00CC2FA0"/>
    <w:rsid w:val="00CC47FF"/>
    <w:rsid w:val="00CC49D6"/>
    <w:rsid w:val="00CC6BF1"/>
    <w:rsid w:val="00CC7357"/>
    <w:rsid w:val="00CD334E"/>
    <w:rsid w:val="00CD77A7"/>
    <w:rsid w:val="00CE0493"/>
    <w:rsid w:val="00CE106E"/>
    <w:rsid w:val="00CE15FA"/>
    <w:rsid w:val="00CE5D0A"/>
    <w:rsid w:val="00CF22B2"/>
    <w:rsid w:val="00CF4235"/>
    <w:rsid w:val="00CF755F"/>
    <w:rsid w:val="00D0143C"/>
    <w:rsid w:val="00D04659"/>
    <w:rsid w:val="00D06283"/>
    <w:rsid w:val="00D11C83"/>
    <w:rsid w:val="00D11DFE"/>
    <w:rsid w:val="00D15948"/>
    <w:rsid w:val="00D16FCC"/>
    <w:rsid w:val="00D17B72"/>
    <w:rsid w:val="00D21326"/>
    <w:rsid w:val="00D260C1"/>
    <w:rsid w:val="00D26CEC"/>
    <w:rsid w:val="00D26ECB"/>
    <w:rsid w:val="00D32F3F"/>
    <w:rsid w:val="00D32FEB"/>
    <w:rsid w:val="00D33A3D"/>
    <w:rsid w:val="00D33A89"/>
    <w:rsid w:val="00D34010"/>
    <w:rsid w:val="00D3529F"/>
    <w:rsid w:val="00D35D42"/>
    <w:rsid w:val="00D36010"/>
    <w:rsid w:val="00D36262"/>
    <w:rsid w:val="00D36971"/>
    <w:rsid w:val="00D37139"/>
    <w:rsid w:val="00D37794"/>
    <w:rsid w:val="00D412F2"/>
    <w:rsid w:val="00D42038"/>
    <w:rsid w:val="00D4459B"/>
    <w:rsid w:val="00D445A2"/>
    <w:rsid w:val="00D450A9"/>
    <w:rsid w:val="00D4512A"/>
    <w:rsid w:val="00D46AD3"/>
    <w:rsid w:val="00D54201"/>
    <w:rsid w:val="00D54502"/>
    <w:rsid w:val="00D55375"/>
    <w:rsid w:val="00D60AF1"/>
    <w:rsid w:val="00D637CD"/>
    <w:rsid w:val="00D63BD3"/>
    <w:rsid w:val="00D63DD2"/>
    <w:rsid w:val="00D666FD"/>
    <w:rsid w:val="00D67771"/>
    <w:rsid w:val="00D73F55"/>
    <w:rsid w:val="00D74771"/>
    <w:rsid w:val="00D76D39"/>
    <w:rsid w:val="00D8072B"/>
    <w:rsid w:val="00D82BE8"/>
    <w:rsid w:val="00D82E6D"/>
    <w:rsid w:val="00D84A8E"/>
    <w:rsid w:val="00D85763"/>
    <w:rsid w:val="00D87BC2"/>
    <w:rsid w:val="00D90D59"/>
    <w:rsid w:val="00D97A4C"/>
    <w:rsid w:val="00DA4060"/>
    <w:rsid w:val="00DA5ACD"/>
    <w:rsid w:val="00DA5FF5"/>
    <w:rsid w:val="00DA79A8"/>
    <w:rsid w:val="00DB0D87"/>
    <w:rsid w:val="00DB32A8"/>
    <w:rsid w:val="00DB3DFE"/>
    <w:rsid w:val="00DC0ECA"/>
    <w:rsid w:val="00DC40DF"/>
    <w:rsid w:val="00DC43B2"/>
    <w:rsid w:val="00DC4450"/>
    <w:rsid w:val="00DC5B50"/>
    <w:rsid w:val="00DC6F5D"/>
    <w:rsid w:val="00DC7965"/>
    <w:rsid w:val="00DD11F9"/>
    <w:rsid w:val="00DD2121"/>
    <w:rsid w:val="00DD3A0F"/>
    <w:rsid w:val="00DD3F41"/>
    <w:rsid w:val="00DD504A"/>
    <w:rsid w:val="00DD57CA"/>
    <w:rsid w:val="00DD72BF"/>
    <w:rsid w:val="00DD786A"/>
    <w:rsid w:val="00DE307F"/>
    <w:rsid w:val="00DE3C99"/>
    <w:rsid w:val="00DE3DC1"/>
    <w:rsid w:val="00DE5276"/>
    <w:rsid w:val="00DE5508"/>
    <w:rsid w:val="00DF0608"/>
    <w:rsid w:val="00DF0678"/>
    <w:rsid w:val="00DF108D"/>
    <w:rsid w:val="00DF3597"/>
    <w:rsid w:val="00DF54BD"/>
    <w:rsid w:val="00E012B2"/>
    <w:rsid w:val="00E03633"/>
    <w:rsid w:val="00E036EB"/>
    <w:rsid w:val="00E10798"/>
    <w:rsid w:val="00E129B4"/>
    <w:rsid w:val="00E14706"/>
    <w:rsid w:val="00E14AA5"/>
    <w:rsid w:val="00E1524D"/>
    <w:rsid w:val="00E1798B"/>
    <w:rsid w:val="00E24706"/>
    <w:rsid w:val="00E2479A"/>
    <w:rsid w:val="00E257CB"/>
    <w:rsid w:val="00E263D7"/>
    <w:rsid w:val="00E31466"/>
    <w:rsid w:val="00E348BA"/>
    <w:rsid w:val="00E35990"/>
    <w:rsid w:val="00E37E6C"/>
    <w:rsid w:val="00E4022B"/>
    <w:rsid w:val="00E4147B"/>
    <w:rsid w:val="00E42518"/>
    <w:rsid w:val="00E42FB7"/>
    <w:rsid w:val="00E45E41"/>
    <w:rsid w:val="00E46E35"/>
    <w:rsid w:val="00E4797B"/>
    <w:rsid w:val="00E51608"/>
    <w:rsid w:val="00E53AD3"/>
    <w:rsid w:val="00E53B07"/>
    <w:rsid w:val="00E54670"/>
    <w:rsid w:val="00E5523E"/>
    <w:rsid w:val="00E6204C"/>
    <w:rsid w:val="00E63D6B"/>
    <w:rsid w:val="00E6471C"/>
    <w:rsid w:val="00E65EE7"/>
    <w:rsid w:val="00E66343"/>
    <w:rsid w:val="00E6698D"/>
    <w:rsid w:val="00E66B38"/>
    <w:rsid w:val="00E678ED"/>
    <w:rsid w:val="00E67ED1"/>
    <w:rsid w:val="00E70F7E"/>
    <w:rsid w:val="00E74D7A"/>
    <w:rsid w:val="00E75DA8"/>
    <w:rsid w:val="00E8222A"/>
    <w:rsid w:val="00E829DF"/>
    <w:rsid w:val="00E833DC"/>
    <w:rsid w:val="00E87EE7"/>
    <w:rsid w:val="00E90D9B"/>
    <w:rsid w:val="00E91DB6"/>
    <w:rsid w:val="00E92A52"/>
    <w:rsid w:val="00E92FF2"/>
    <w:rsid w:val="00E9449C"/>
    <w:rsid w:val="00E94B8F"/>
    <w:rsid w:val="00E954A4"/>
    <w:rsid w:val="00EA2210"/>
    <w:rsid w:val="00EA46E7"/>
    <w:rsid w:val="00EA5CD6"/>
    <w:rsid w:val="00EA650B"/>
    <w:rsid w:val="00EB2591"/>
    <w:rsid w:val="00EB3613"/>
    <w:rsid w:val="00EB4BC7"/>
    <w:rsid w:val="00EB631A"/>
    <w:rsid w:val="00EB636F"/>
    <w:rsid w:val="00EB6F02"/>
    <w:rsid w:val="00EB7610"/>
    <w:rsid w:val="00EC25DB"/>
    <w:rsid w:val="00EC39FD"/>
    <w:rsid w:val="00EC480B"/>
    <w:rsid w:val="00ED0C8A"/>
    <w:rsid w:val="00ED1A5F"/>
    <w:rsid w:val="00ED7E0F"/>
    <w:rsid w:val="00EE04FA"/>
    <w:rsid w:val="00EE11A9"/>
    <w:rsid w:val="00EE5EAF"/>
    <w:rsid w:val="00EE7120"/>
    <w:rsid w:val="00EF2BE4"/>
    <w:rsid w:val="00EF3227"/>
    <w:rsid w:val="00EF547D"/>
    <w:rsid w:val="00EF68EF"/>
    <w:rsid w:val="00EF6F59"/>
    <w:rsid w:val="00EF78FA"/>
    <w:rsid w:val="00EF7B44"/>
    <w:rsid w:val="00F028A7"/>
    <w:rsid w:val="00F07CEA"/>
    <w:rsid w:val="00F11B4C"/>
    <w:rsid w:val="00F1225F"/>
    <w:rsid w:val="00F16B8D"/>
    <w:rsid w:val="00F24542"/>
    <w:rsid w:val="00F24B39"/>
    <w:rsid w:val="00F259C0"/>
    <w:rsid w:val="00F25AD0"/>
    <w:rsid w:val="00F25BE6"/>
    <w:rsid w:val="00F264A7"/>
    <w:rsid w:val="00F26B83"/>
    <w:rsid w:val="00F313C8"/>
    <w:rsid w:val="00F32A34"/>
    <w:rsid w:val="00F36E84"/>
    <w:rsid w:val="00F40BB7"/>
    <w:rsid w:val="00F44E5A"/>
    <w:rsid w:val="00F471C4"/>
    <w:rsid w:val="00F4792D"/>
    <w:rsid w:val="00F47CA4"/>
    <w:rsid w:val="00F51027"/>
    <w:rsid w:val="00F51241"/>
    <w:rsid w:val="00F51635"/>
    <w:rsid w:val="00F52174"/>
    <w:rsid w:val="00F543E9"/>
    <w:rsid w:val="00F55E2A"/>
    <w:rsid w:val="00F6019D"/>
    <w:rsid w:val="00F62B24"/>
    <w:rsid w:val="00F64C0B"/>
    <w:rsid w:val="00F661EF"/>
    <w:rsid w:val="00F70BCB"/>
    <w:rsid w:val="00F70F60"/>
    <w:rsid w:val="00F7224D"/>
    <w:rsid w:val="00F72CF2"/>
    <w:rsid w:val="00F73605"/>
    <w:rsid w:val="00F744E5"/>
    <w:rsid w:val="00F75C0B"/>
    <w:rsid w:val="00F80442"/>
    <w:rsid w:val="00F85157"/>
    <w:rsid w:val="00F8543E"/>
    <w:rsid w:val="00F8735D"/>
    <w:rsid w:val="00F92536"/>
    <w:rsid w:val="00F94343"/>
    <w:rsid w:val="00F94ABB"/>
    <w:rsid w:val="00FA08AA"/>
    <w:rsid w:val="00FA1023"/>
    <w:rsid w:val="00FA3A74"/>
    <w:rsid w:val="00FA4122"/>
    <w:rsid w:val="00FA4EF5"/>
    <w:rsid w:val="00FB17EB"/>
    <w:rsid w:val="00FB559E"/>
    <w:rsid w:val="00FB718B"/>
    <w:rsid w:val="00FC0417"/>
    <w:rsid w:val="00FC45B5"/>
    <w:rsid w:val="00FC4711"/>
    <w:rsid w:val="00FC76CC"/>
    <w:rsid w:val="00FD391A"/>
    <w:rsid w:val="00FD3A76"/>
    <w:rsid w:val="00FD3AED"/>
    <w:rsid w:val="00FD4932"/>
    <w:rsid w:val="00FD5208"/>
    <w:rsid w:val="00FD5937"/>
    <w:rsid w:val="00FD630E"/>
    <w:rsid w:val="00FD6FE3"/>
    <w:rsid w:val="00FE0B33"/>
    <w:rsid w:val="00FE19DF"/>
    <w:rsid w:val="00FE1AC2"/>
    <w:rsid w:val="00FE1D77"/>
    <w:rsid w:val="00FE26B0"/>
    <w:rsid w:val="00FE4D9F"/>
    <w:rsid w:val="00FE7812"/>
    <w:rsid w:val="00FF04B4"/>
    <w:rsid w:val="00FF2199"/>
    <w:rsid w:val="00FF4040"/>
    <w:rsid w:val="00FF4A1A"/>
    <w:rsid w:val="00FF7BEE"/>
    <w:rsid w:val="2C9190D1"/>
    <w:rsid w:val="7B8DE6DE"/>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CB096"/>
  <w15:chartTrackingRefBased/>
  <w15:docId w15:val="{08E42F2B-90FB-43BE-A616-A69F1127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847"/>
    <w:pPr>
      <w:spacing w:after="0" w:line="240" w:lineRule="atLeast"/>
      <w:ind w:left="851"/>
      <w:contextualSpacing/>
    </w:pPr>
    <w:rPr>
      <w:rFonts w:ascii="Tw Cen MT" w:hAnsi="Tw Cen MT"/>
      <w:color w:val="4C4C4C"/>
    </w:rPr>
  </w:style>
  <w:style w:type="paragraph" w:styleId="Kop1">
    <w:name w:val="heading 1"/>
    <w:basedOn w:val="Standaard"/>
    <w:next w:val="Standaard"/>
    <w:link w:val="Kop1Char"/>
    <w:autoRedefine/>
    <w:uiPriority w:val="9"/>
    <w:qFormat/>
    <w:rsid w:val="00111847"/>
    <w:pPr>
      <w:keepNext/>
      <w:keepLines/>
      <w:pageBreakBefore/>
      <w:numPr>
        <w:numId w:val="1"/>
      </w:numPr>
      <w:tabs>
        <w:tab w:val="left" w:pos="1644"/>
      </w:tabs>
      <w:spacing w:before="240" w:after="120"/>
      <w:outlineLvl w:val="0"/>
    </w:pPr>
    <w:rPr>
      <w:rFonts w:ascii="Tw Cen MT Condensed Extra Bold" w:eastAsiaTheme="majorEastAsia" w:hAnsi="Tw Cen MT Condensed Extra Bold" w:cstheme="majorBidi"/>
      <w:b/>
      <w:caps/>
      <w:color w:val="1C2E5D"/>
      <w:sz w:val="32"/>
      <w:szCs w:val="32"/>
      <w:lang w:val="nl-NL"/>
    </w:rPr>
  </w:style>
  <w:style w:type="paragraph" w:styleId="Kop2">
    <w:name w:val="heading 2"/>
    <w:basedOn w:val="Standaard"/>
    <w:next w:val="Standaard"/>
    <w:link w:val="Kop2Char"/>
    <w:autoRedefine/>
    <w:uiPriority w:val="9"/>
    <w:unhideWhenUsed/>
    <w:qFormat/>
    <w:rsid w:val="00DD3A0F"/>
    <w:pPr>
      <w:keepNext/>
      <w:keepLines/>
      <w:numPr>
        <w:ilvl w:val="1"/>
        <w:numId w:val="1"/>
      </w:numPr>
      <w:spacing w:before="240" w:after="120"/>
      <w:outlineLvl w:val="1"/>
    </w:pPr>
    <w:rPr>
      <w:rFonts w:ascii="Tw Cen MT Condensed" w:eastAsiaTheme="majorEastAsia" w:hAnsi="Tw Cen MT Condensed" w:cstheme="majorBidi"/>
      <w:b/>
      <w:caps/>
      <w:color w:val="1C2E5D"/>
      <w:sz w:val="28"/>
      <w:szCs w:val="26"/>
      <w:lang w:val="nl-NL"/>
    </w:rPr>
  </w:style>
  <w:style w:type="paragraph" w:styleId="Kop3">
    <w:name w:val="heading 3"/>
    <w:basedOn w:val="Standaard"/>
    <w:next w:val="Standaard"/>
    <w:link w:val="Kop3Char"/>
    <w:autoRedefine/>
    <w:uiPriority w:val="9"/>
    <w:unhideWhenUsed/>
    <w:qFormat/>
    <w:rsid w:val="00DD3A0F"/>
    <w:pPr>
      <w:keepNext/>
      <w:keepLines/>
      <w:numPr>
        <w:ilvl w:val="2"/>
        <w:numId w:val="1"/>
      </w:numPr>
      <w:tabs>
        <w:tab w:val="left" w:pos="1418"/>
      </w:tabs>
      <w:spacing w:before="120" w:after="120"/>
      <w:outlineLvl w:val="2"/>
    </w:pPr>
    <w:rPr>
      <w:rFonts w:ascii="Tw Cen MT Condensed" w:eastAsiaTheme="majorEastAsia" w:hAnsi="Tw Cen MT Condensed" w:cstheme="majorBidi"/>
      <w:b/>
      <w:caps/>
      <w:color w:val="1C2E5D"/>
      <w:sz w:val="28"/>
      <w:szCs w:val="24"/>
      <w:lang w:val="nl-NL"/>
    </w:rPr>
  </w:style>
  <w:style w:type="paragraph" w:styleId="Kop4">
    <w:name w:val="heading 4"/>
    <w:basedOn w:val="Standaard"/>
    <w:next w:val="Standaard"/>
    <w:link w:val="Kop4Char"/>
    <w:autoRedefine/>
    <w:uiPriority w:val="9"/>
    <w:unhideWhenUsed/>
    <w:qFormat/>
    <w:rsid w:val="00DD3A0F"/>
    <w:pPr>
      <w:keepNext/>
      <w:keepLines/>
      <w:numPr>
        <w:ilvl w:val="3"/>
        <w:numId w:val="1"/>
      </w:numPr>
      <w:spacing w:before="120" w:after="120"/>
      <w:outlineLvl w:val="3"/>
    </w:pPr>
    <w:rPr>
      <w:rFonts w:ascii="Tw Cen MT Condensed Extra Bold" w:eastAsiaTheme="majorEastAsia" w:hAnsi="Tw Cen MT Condensed Extra Bold" w:cstheme="majorBidi"/>
      <w:iCs/>
      <w:caps/>
      <w:color w:val="1C2E5D"/>
      <w:sz w:val="28"/>
      <w:lang w:val="nl-NL"/>
    </w:rPr>
  </w:style>
  <w:style w:type="paragraph" w:styleId="Kop5">
    <w:name w:val="heading 5"/>
    <w:basedOn w:val="Standaard"/>
    <w:next w:val="Standaard"/>
    <w:link w:val="Kop5Char"/>
    <w:uiPriority w:val="9"/>
    <w:semiHidden/>
    <w:unhideWhenUsed/>
    <w:qFormat/>
    <w:rsid w:val="00F51635"/>
    <w:pPr>
      <w:keepNext/>
      <w:keepLines/>
      <w:numPr>
        <w:ilvl w:val="4"/>
        <w:numId w:val="1"/>
      </w:numPr>
      <w:spacing w:before="40"/>
      <w:outlineLvl w:val="4"/>
    </w:pPr>
    <w:rPr>
      <w:rFonts w:asciiTheme="majorHAnsi" w:eastAsiaTheme="majorEastAsia" w:hAnsiTheme="majorHAnsi" w:cstheme="majorBidi"/>
      <w:color w:val="3396A0" w:themeColor="accent1" w:themeShade="BF"/>
    </w:rPr>
  </w:style>
  <w:style w:type="paragraph" w:styleId="Kop6">
    <w:name w:val="heading 6"/>
    <w:basedOn w:val="Standaard"/>
    <w:next w:val="Standaard"/>
    <w:link w:val="Kop6Char"/>
    <w:uiPriority w:val="9"/>
    <w:semiHidden/>
    <w:unhideWhenUsed/>
    <w:qFormat/>
    <w:rsid w:val="00F51635"/>
    <w:pPr>
      <w:keepNext/>
      <w:keepLines/>
      <w:numPr>
        <w:ilvl w:val="5"/>
        <w:numId w:val="1"/>
      </w:numPr>
      <w:spacing w:before="40"/>
      <w:outlineLvl w:val="5"/>
    </w:pPr>
    <w:rPr>
      <w:rFonts w:asciiTheme="majorHAnsi" w:eastAsiaTheme="majorEastAsia" w:hAnsiTheme="majorHAnsi" w:cstheme="majorBidi"/>
      <w:color w:val="22646A" w:themeColor="accent1" w:themeShade="7F"/>
    </w:rPr>
  </w:style>
  <w:style w:type="paragraph" w:styleId="Kop7">
    <w:name w:val="heading 7"/>
    <w:basedOn w:val="Standaard"/>
    <w:next w:val="Standaard"/>
    <w:link w:val="Kop7Char"/>
    <w:uiPriority w:val="9"/>
    <w:semiHidden/>
    <w:unhideWhenUsed/>
    <w:qFormat/>
    <w:rsid w:val="00F51635"/>
    <w:pPr>
      <w:keepNext/>
      <w:keepLines/>
      <w:numPr>
        <w:ilvl w:val="6"/>
        <w:numId w:val="1"/>
      </w:numPr>
      <w:spacing w:before="40"/>
      <w:outlineLvl w:val="6"/>
    </w:pPr>
    <w:rPr>
      <w:rFonts w:asciiTheme="majorHAnsi" w:eastAsiaTheme="majorEastAsia" w:hAnsiTheme="majorHAnsi" w:cstheme="majorBidi"/>
      <w:i/>
      <w:iCs/>
      <w:color w:val="22646A" w:themeColor="accent1" w:themeShade="7F"/>
    </w:rPr>
  </w:style>
  <w:style w:type="paragraph" w:styleId="Kop8">
    <w:name w:val="heading 8"/>
    <w:basedOn w:val="Standaard"/>
    <w:next w:val="Standaard"/>
    <w:link w:val="Kop8Char"/>
    <w:uiPriority w:val="9"/>
    <w:semiHidden/>
    <w:unhideWhenUsed/>
    <w:qFormat/>
    <w:rsid w:val="00F51635"/>
    <w:pPr>
      <w:keepNext/>
      <w:keepLines/>
      <w:numPr>
        <w:ilvl w:val="7"/>
        <w:numId w:val="1"/>
      </w:numPr>
      <w:spacing w:before="40"/>
      <w:outlineLvl w:val="7"/>
    </w:pPr>
    <w:rPr>
      <w:rFonts w:asciiTheme="majorHAnsi" w:eastAsiaTheme="majorEastAsia" w:hAnsiTheme="majorHAnsi" w:cstheme="majorBidi"/>
      <w:color w:val="1C3D5C" w:themeColor="text1" w:themeTint="D8"/>
      <w:sz w:val="21"/>
      <w:szCs w:val="21"/>
    </w:rPr>
  </w:style>
  <w:style w:type="paragraph" w:styleId="Kop9">
    <w:name w:val="heading 9"/>
    <w:basedOn w:val="Standaard"/>
    <w:next w:val="Standaard"/>
    <w:link w:val="Kop9Char"/>
    <w:uiPriority w:val="9"/>
    <w:semiHidden/>
    <w:unhideWhenUsed/>
    <w:qFormat/>
    <w:rsid w:val="00F51635"/>
    <w:pPr>
      <w:keepNext/>
      <w:keepLines/>
      <w:numPr>
        <w:ilvl w:val="8"/>
        <w:numId w:val="1"/>
      </w:numPr>
      <w:spacing w:before="40"/>
      <w:outlineLvl w:val="8"/>
    </w:pPr>
    <w:rPr>
      <w:rFonts w:asciiTheme="majorHAnsi" w:eastAsiaTheme="majorEastAsia" w:hAnsiTheme="majorHAnsi" w:cstheme="majorBidi"/>
      <w:i/>
      <w:iCs/>
      <w:color w:val="1C3D5C"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1847"/>
    <w:rPr>
      <w:rFonts w:ascii="Tw Cen MT Condensed Extra Bold" w:eastAsiaTheme="majorEastAsia" w:hAnsi="Tw Cen MT Condensed Extra Bold" w:cstheme="majorBidi"/>
      <w:b/>
      <w:caps/>
      <w:color w:val="1C2E5D"/>
      <w:sz w:val="32"/>
      <w:szCs w:val="32"/>
      <w:lang w:val="nl-NL"/>
    </w:rPr>
  </w:style>
  <w:style w:type="character" w:customStyle="1" w:styleId="Kop2Char">
    <w:name w:val="Kop 2 Char"/>
    <w:basedOn w:val="Standaardalinea-lettertype"/>
    <w:link w:val="Kop2"/>
    <w:uiPriority w:val="9"/>
    <w:rsid w:val="00DD3A0F"/>
    <w:rPr>
      <w:rFonts w:ascii="Tw Cen MT Condensed" w:eastAsiaTheme="majorEastAsia" w:hAnsi="Tw Cen MT Condensed" w:cstheme="majorBidi"/>
      <w:b/>
      <w:caps/>
      <w:color w:val="1C2E5D"/>
      <w:sz w:val="28"/>
      <w:szCs w:val="26"/>
      <w:lang w:val="nl-NL"/>
    </w:rPr>
  </w:style>
  <w:style w:type="character" w:customStyle="1" w:styleId="Kop3Char">
    <w:name w:val="Kop 3 Char"/>
    <w:basedOn w:val="Standaardalinea-lettertype"/>
    <w:link w:val="Kop3"/>
    <w:uiPriority w:val="9"/>
    <w:rsid w:val="00DD3A0F"/>
    <w:rPr>
      <w:rFonts w:ascii="Tw Cen MT Condensed" w:eastAsiaTheme="majorEastAsia" w:hAnsi="Tw Cen MT Condensed" w:cstheme="majorBidi"/>
      <w:b/>
      <w:caps/>
      <w:color w:val="1C2E5D"/>
      <w:sz w:val="28"/>
      <w:szCs w:val="24"/>
      <w:lang w:val="nl-NL"/>
    </w:rPr>
  </w:style>
  <w:style w:type="character" w:customStyle="1" w:styleId="Kop4Char">
    <w:name w:val="Kop 4 Char"/>
    <w:basedOn w:val="Standaardalinea-lettertype"/>
    <w:link w:val="Kop4"/>
    <w:uiPriority w:val="9"/>
    <w:rsid w:val="00DD3A0F"/>
    <w:rPr>
      <w:rFonts w:ascii="Tw Cen MT Condensed Extra Bold" w:eastAsiaTheme="majorEastAsia" w:hAnsi="Tw Cen MT Condensed Extra Bold" w:cstheme="majorBidi"/>
      <w:iCs/>
      <w:caps/>
      <w:color w:val="1C2E5D"/>
      <w:sz w:val="28"/>
      <w:lang w:val="nl-NL"/>
    </w:rPr>
  </w:style>
  <w:style w:type="character" w:customStyle="1" w:styleId="Kop5Char">
    <w:name w:val="Kop 5 Char"/>
    <w:basedOn w:val="Standaardalinea-lettertype"/>
    <w:link w:val="Kop5"/>
    <w:uiPriority w:val="9"/>
    <w:semiHidden/>
    <w:rsid w:val="00F51635"/>
    <w:rPr>
      <w:rFonts w:asciiTheme="majorHAnsi" w:eastAsiaTheme="majorEastAsia" w:hAnsiTheme="majorHAnsi" w:cstheme="majorBidi"/>
      <w:color w:val="3396A0" w:themeColor="accent1" w:themeShade="BF"/>
      <w:sz w:val="18"/>
    </w:rPr>
  </w:style>
  <w:style w:type="character" w:customStyle="1" w:styleId="Kop6Char">
    <w:name w:val="Kop 6 Char"/>
    <w:basedOn w:val="Standaardalinea-lettertype"/>
    <w:link w:val="Kop6"/>
    <w:uiPriority w:val="9"/>
    <w:semiHidden/>
    <w:rsid w:val="00F51635"/>
    <w:rPr>
      <w:rFonts w:asciiTheme="majorHAnsi" w:eastAsiaTheme="majorEastAsia" w:hAnsiTheme="majorHAnsi" w:cstheme="majorBidi"/>
      <w:color w:val="22646A" w:themeColor="accent1" w:themeShade="7F"/>
      <w:sz w:val="18"/>
    </w:rPr>
  </w:style>
  <w:style w:type="character" w:customStyle="1" w:styleId="Kop7Char">
    <w:name w:val="Kop 7 Char"/>
    <w:basedOn w:val="Standaardalinea-lettertype"/>
    <w:link w:val="Kop7"/>
    <w:uiPriority w:val="9"/>
    <w:semiHidden/>
    <w:rsid w:val="00F51635"/>
    <w:rPr>
      <w:rFonts w:asciiTheme="majorHAnsi" w:eastAsiaTheme="majorEastAsia" w:hAnsiTheme="majorHAnsi" w:cstheme="majorBidi"/>
      <w:i/>
      <w:iCs/>
      <w:color w:val="22646A" w:themeColor="accent1" w:themeShade="7F"/>
      <w:sz w:val="18"/>
    </w:rPr>
  </w:style>
  <w:style w:type="character" w:customStyle="1" w:styleId="Kop8Char">
    <w:name w:val="Kop 8 Char"/>
    <w:basedOn w:val="Standaardalinea-lettertype"/>
    <w:link w:val="Kop8"/>
    <w:uiPriority w:val="9"/>
    <w:semiHidden/>
    <w:rsid w:val="00F51635"/>
    <w:rPr>
      <w:rFonts w:asciiTheme="majorHAnsi" w:eastAsiaTheme="majorEastAsia" w:hAnsiTheme="majorHAnsi" w:cstheme="majorBidi"/>
      <w:color w:val="1C3D5C" w:themeColor="text1" w:themeTint="D8"/>
      <w:sz w:val="21"/>
      <w:szCs w:val="21"/>
    </w:rPr>
  </w:style>
  <w:style w:type="character" w:customStyle="1" w:styleId="Kop9Char">
    <w:name w:val="Kop 9 Char"/>
    <w:basedOn w:val="Standaardalinea-lettertype"/>
    <w:link w:val="Kop9"/>
    <w:uiPriority w:val="9"/>
    <w:semiHidden/>
    <w:rsid w:val="00F51635"/>
    <w:rPr>
      <w:rFonts w:asciiTheme="majorHAnsi" w:eastAsiaTheme="majorEastAsia" w:hAnsiTheme="majorHAnsi" w:cstheme="majorBidi"/>
      <w:i/>
      <w:iCs/>
      <w:color w:val="1C3D5C" w:themeColor="text1" w:themeTint="D8"/>
      <w:sz w:val="21"/>
      <w:szCs w:val="21"/>
    </w:rPr>
  </w:style>
  <w:style w:type="paragraph" w:styleId="Titel">
    <w:name w:val="Title"/>
    <w:basedOn w:val="Standaard"/>
    <w:next w:val="Standaard"/>
    <w:link w:val="TitelChar"/>
    <w:autoRedefine/>
    <w:uiPriority w:val="10"/>
    <w:qFormat/>
    <w:rsid w:val="00F51635"/>
    <w:rPr>
      <w:rFonts w:ascii="Silly Me Script" w:eastAsiaTheme="majorEastAsia" w:hAnsi="Silly Me Script" w:cstheme="majorBidi"/>
      <w:color w:val="455971"/>
      <w:spacing w:val="-10"/>
      <w:kern w:val="28"/>
      <w:sz w:val="96"/>
      <w:szCs w:val="56"/>
    </w:rPr>
  </w:style>
  <w:style w:type="character" w:customStyle="1" w:styleId="TitelChar">
    <w:name w:val="Titel Char"/>
    <w:basedOn w:val="Standaardalinea-lettertype"/>
    <w:link w:val="Titel"/>
    <w:uiPriority w:val="10"/>
    <w:rsid w:val="00F51635"/>
    <w:rPr>
      <w:rFonts w:ascii="Silly Me Script" w:eastAsiaTheme="majorEastAsia" w:hAnsi="Silly Me Script" w:cstheme="majorBidi"/>
      <w:color w:val="455971"/>
      <w:spacing w:val="-10"/>
      <w:kern w:val="28"/>
      <w:sz w:val="96"/>
      <w:szCs w:val="56"/>
    </w:rPr>
  </w:style>
  <w:style w:type="paragraph" w:styleId="Geenafstand">
    <w:name w:val="No Spacing"/>
    <w:autoRedefine/>
    <w:uiPriority w:val="1"/>
    <w:qFormat/>
    <w:rsid w:val="00F51635"/>
    <w:pPr>
      <w:spacing w:after="0" w:line="240" w:lineRule="auto"/>
      <w:ind w:left="1276"/>
    </w:pPr>
    <w:rPr>
      <w:rFonts w:ascii="Poppins ExtraLight" w:hAnsi="Poppins ExtraLight" w:cs="Times New Roman"/>
      <w:color w:val="041C2C"/>
      <w:sz w:val="18"/>
    </w:rPr>
  </w:style>
  <w:style w:type="paragraph" w:styleId="Lijstalinea">
    <w:name w:val="List Paragraph"/>
    <w:basedOn w:val="Standaard"/>
    <w:autoRedefine/>
    <w:uiPriority w:val="34"/>
    <w:qFormat/>
    <w:rsid w:val="00F51635"/>
    <w:pPr>
      <w:numPr>
        <w:numId w:val="10"/>
      </w:numPr>
    </w:pPr>
    <w:rPr>
      <w:rFonts w:cs="Times New Roman"/>
    </w:rPr>
  </w:style>
  <w:style w:type="paragraph" w:styleId="Kopvaninhoudsopgave">
    <w:name w:val="TOC Heading"/>
    <w:basedOn w:val="Kop1"/>
    <w:next w:val="Standaard"/>
    <w:autoRedefine/>
    <w:uiPriority w:val="39"/>
    <w:unhideWhenUsed/>
    <w:qFormat/>
    <w:rsid w:val="009C6A3C"/>
    <w:pPr>
      <w:numPr>
        <w:numId w:val="0"/>
      </w:numPr>
      <w:spacing w:line="259" w:lineRule="auto"/>
      <w:outlineLvl w:val="9"/>
    </w:pPr>
    <w:rPr>
      <w:rFonts w:ascii="Tw Cen MT Condensed" w:hAnsi="Tw Cen MT Condensed"/>
      <w:color w:val="ED1C24"/>
      <w:sz w:val="40"/>
      <w:lang w:val="en-US"/>
    </w:rPr>
  </w:style>
  <w:style w:type="paragraph" w:styleId="Koptekst">
    <w:name w:val="header"/>
    <w:basedOn w:val="Standaard"/>
    <w:link w:val="KoptekstChar"/>
    <w:uiPriority w:val="99"/>
    <w:unhideWhenUsed/>
    <w:rsid w:val="005A2BF8"/>
    <w:pPr>
      <w:tabs>
        <w:tab w:val="center" w:pos="4513"/>
        <w:tab w:val="right" w:pos="9026"/>
      </w:tabs>
    </w:pPr>
  </w:style>
  <w:style w:type="character" w:customStyle="1" w:styleId="KoptekstChar">
    <w:name w:val="Koptekst Char"/>
    <w:basedOn w:val="Standaardalinea-lettertype"/>
    <w:link w:val="Koptekst"/>
    <w:uiPriority w:val="99"/>
    <w:rsid w:val="005A2BF8"/>
    <w:rPr>
      <w:rFonts w:ascii="Poppins ExtraLight" w:hAnsi="Poppins ExtraLight"/>
      <w:color w:val="041C2C"/>
      <w:sz w:val="18"/>
    </w:rPr>
  </w:style>
  <w:style w:type="paragraph" w:styleId="Voettekst">
    <w:name w:val="footer"/>
    <w:basedOn w:val="Standaard"/>
    <w:link w:val="VoettekstChar"/>
    <w:uiPriority w:val="99"/>
    <w:unhideWhenUsed/>
    <w:rsid w:val="005A2BF8"/>
    <w:pPr>
      <w:tabs>
        <w:tab w:val="center" w:pos="4513"/>
        <w:tab w:val="right" w:pos="9026"/>
      </w:tabs>
    </w:pPr>
  </w:style>
  <w:style w:type="character" w:customStyle="1" w:styleId="VoettekstChar">
    <w:name w:val="Voettekst Char"/>
    <w:basedOn w:val="Standaardalinea-lettertype"/>
    <w:link w:val="Voettekst"/>
    <w:uiPriority w:val="99"/>
    <w:rsid w:val="005A2BF8"/>
    <w:rPr>
      <w:rFonts w:ascii="Poppins ExtraLight" w:hAnsi="Poppins ExtraLight"/>
      <w:color w:val="041C2C"/>
      <w:sz w:val="18"/>
    </w:rPr>
  </w:style>
  <w:style w:type="paragraph" w:styleId="Inhopg1">
    <w:name w:val="toc 1"/>
    <w:basedOn w:val="Standaard"/>
    <w:next w:val="Standaard"/>
    <w:autoRedefine/>
    <w:uiPriority w:val="39"/>
    <w:unhideWhenUsed/>
    <w:qFormat/>
    <w:rsid w:val="00043493"/>
    <w:pPr>
      <w:spacing w:before="120"/>
      <w:ind w:left="0"/>
    </w:pPr>
    <w:rPr>
      <w:rFonts w:ascii="Tw Cen MT Condensed" w:hAnsi="Tw Cen MT Condensed" w:cstheme="minorHAnsi"/>
      <w:bCs/>
      <w:iCs/>
      <w:caps/>
      <w:sz w:val="28"/>
      <w:szCs w:val="24"/>
    </w:rPr>
  </w:style>
  <w:style w:type="paragraph" w:styleId="Inhopg2">
    <w:name w:val="toc 2"/>
    <w:basedOn w:val="Standaard"/>
    <w:next w:val="Standaard"/>
    <w:autoRedefine/>
    <w:uiPriority w:val="39"/>
    <w:unhideWhenUsed/>
    <w:qFormat/>
    <w:rsid w:val="00043493"/>
    <w:pPr>
      <w:spacing w:before="120"/>
      <w:ind w:left="220"/>
    </w:pPr>
    <w:rPr>
      <w:rFonts w:ascii="Tw Cen MT Condensed" w:hAnsi="Tw Cen MT Condensed" w:cstheme="minorHAnsi"/>
      <w:bCs/>
      <w:caps/>
      <w:sz w:val="24"/>
    </w:rPr>
  </w:style>
  <w:style w:type="paragraph" w:styleId="Inhopg3">
    <w:name w:val="toc 3"/>
    <w:basedOn w:val="Standaard"/>
    <w:next w:val="Standaard"/>
    <w:autoRedefine/>
    <w:uiPriority w:val="39"/>
    <w:unhideWhenUsed/>
    <w:qFormat/>
    <w:rsid w:val="00043493"/>
    <w:pPr>
      <w:spacing w:before="120"/>
      <w:ind w:left="442"/>
    </w:pPr>
    <w:rPr>
      <w:rFonts w:ascii="Tw Cen MT Condensed" w:hAnsi="Tw Cen MT Condensed" w:cstheme="minorHAnsi"/>
      <w:caps/>
      <w:sz w:val="24"/>
      <w:szCs w:val="20"/>
    </w:rPr>
  </w:style>
  <w:style w:type="paragraph" w:styleId="Inhopg4">
    <w:name w:val="toc 4"/>
    <w:basedOn w:val="Standaard"/>
    <w:next w:val="Standaard"/>
    <w:autoRedefine/>
    <w:uiPriority w:val="39"/>
    <w:unhideWhenUsed/>
    <w:qFormat/>
    <w:rsid w:val="00043493"/>
    <w:pPr>
      <w:spacing w:before="120"/>
      <w:ind w:left="658"/>
    </w:pPr>
    <w:rPr>
      <w:rFonts w:ascii="Tw Cen MT Condensed" w:hAnsi="Tw Cen MT Condensed" w:cstheme="minorHAnsi"/>
      <w:caps/>
      <w:szCs w:val="20"/>
    </w:rPr>
  </w:style>
  <w:style w:type="paragraph" w:styleId="Inhopg5">
    <w:name w:val="toc 5"/>
    <w:basedOn w:val="Standaard"/>
    <w:next w:val="Standaard"/>
    <w:autoRedefine/>
    <w:uiPriority w:val="39"/>
    <w:unhideWhenUsed/>
    <w:rsid w:val="0013732E"/>
    <w:pPr>
      <w:ind w:left="880"/>
    </w:pPr>
    <w:rPr>
      <w:rFonts w:asciiTheme="minorHAnsi" w:hAnsiTheme="minorHAnsi" w:cstheme="minorHAnsi"/>
      <w:sz w:val="20"/>
      <w:szCs w:val="20"/>
    </w:rPr>
  </w:style>
  <w:style w:type="paragraph" w:styleId="Inhopg6">
    <w:name w:val="toc 6"/>
    <w:basedOn w:val="Standaard"/>
    <w:next w:val="Standaard"/>
    <w:autoRedefine/>
    <w:uiPriority w:val="39"/>
    <w:unhideWhenUsed/>
    <w:rsid w:val="0013732E"/>
    <w:pPr>
      <w:ind w:left="1100"/>
    </w:pPr>
    <w:rPr>
      <w:rFonts w:asciiTheme="minorHAnsi" w:hAnsiTheme="minorHAnsi" w:cstheme="minorHAnsi"/>
      <w:sz w:val="20"/>
      <w:szCs w:val="20"/>
    </w:rPr>
  </w:style>
  <w:style w:type="paragraph" w:styleId="Inhopg7">
    <w:name w:val="toc 7"/>
    <w:basedOn w:val="Standaard"/>
    <w:next w:val="Standaard"/>
    <w:autoRedefine/>
    <w:uiPriority w:val="39"/>
    <w:unhideWhenUsed/>
    <w:rsid w:val="0013732E"/>
    <w:pPr>
      <w:ind w:left="1320"/>
    </w:pPr>
    <w:rPr>
      <w:rFonts w:asciiTheme="minorHAnsi" w:hAnsiTheme="minorHAnsi" w:cstheme="minorHAnsi"/>
      <w:sz w:val="20"/>
      <w:szCs w:val="20"/>
    </w:rPr>
  </w:style>
  <w:style w:type="paragraph" w:styleId="Inhopg8">
    <w:name w:val="toc 8"/>
    <w:basedOn w:val="Standaard"/>
    <w:next w:val="Standaard"/>
    <w:autoRedefine/>
    <w:uiPriority w:val="39"/>
    <w:unhideWhenUsed/>
    <w:rsid w:val="0013732E"/>
    <w:pPr>
      <w:ind w:left="1540"/>
    </w:pPr>
    <w:rPr>
      <w:rFonts w:asciiTheme="minorHAnsi" w:hAnsiTheme="minorHAnsi" w:cstheme="minorHAnsi"/>
      <w:sz w:val="20"/>
      <w:szCs w:val="20"/>
    </w:rPr>
  </w:style>
  <w:style w:type="paragraph" w:styleId="Inhopg9">
    <w:name w:val="toc 9"/>
    <w:basedOn w:val="Standaard"/>
    <w:next w:val="Standaard"/>
    <w:autoRedefine/>
    <w:uiPriority w:val="39"/>
    <w:unhideWhenUsed/>
    <w:rsid w:val="0013732E"/>
    <w:pPr>
      <w:ind w:left="1760"/>
    </w:pPr>
    <w:rPr>
      <w:rFonts w:asciiTheme="minorHAnsi" w:hAnsiTheme="minorHAnsi" w:cstheme="minorHAnsi"/>
      <w:sz w:val="20"/>
      <w:szCs w:val="20"/>
    </w:rPr>
  </w:style>
  <w:style w:type="character" w:styleId="Hyperlink">
    <w:name w:val="Hyperlink"/>
    <w:basedOn w:val="Standaardalinea-lettertype"/>
    <w:uiPriority w:val="99"/>
    <w:unhideWhenUsed/>
    <w:rsid w:val="0013732E"/>
    <w:rPr>
      <w:color w:val="00B0F0" w:themeColor="hyperlink"/>
      <w:u w:val="single"/>
    </w:rPr>
  </w:style>
  <w:style w:type="table" w:styleId="Tabelraster">
    <w:name w:val="Table Grid"/>
    <w:basedOn w:val="Standaardtabel"/>
    <w:uiPriority w:val="39"/>
    <w:rsid w:val="001B5F27"/>
    <w:pPr>
      <w:spacing w:after="0" w:line="240" w:lineRule="auto"/>
      <w:ind w:left="907"/>
    </w:pPr>
    <w:rPr>
      <w:rFonts w:ascii="Tw Cen MT" w:eastAsiaTheme="minorHAnsi" w:hAnsi="Tw Cen MT"/>
      <w:lang w:val="nl-NL"/>
    </w:rPr>
    <w:tblPr>
      <w:tblBorders>
        <w:top w:val="single" w:sz="4" w:space="0" w:color="0C2B5E"/>
        <w:left w:val="single" w:sz="4" w:space="0" w:color="0C2B5E"/>
        <w:bottom w:val="single" w:sz="4" w:space="0" w:color="0C2B5E"/>
        <w:right w:val="single" w:sz="4" w:space="0" w:color="0C2B5E"/>
        <w:insideH w:val="single" w:sz="4" w:space="0" w:color="0C2B5E"/>
        <w:insideV w:val="single" w:sz="4" w:space="0" w:color="0C2B5E"/>
      </w:tblBorders>
    </w:tblPr>
  </w:style>
  <w:style w:type="paragraph" w:styleId="Ballontekst">
    <w:name w:val="Balloon Text"/>
    <w:basedOn w:val="Standaard"/>
    <w:link w:val="BallontekstChar"/>
    <w:uiPriority w:val="99"/>
    <w:semiHidden/>
    <w:unhideWhenUsed/>
    <w:rsid w:val="00C865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5EB"/>
    <w:rPr>
      <w:rFonts w:ascii="Segoe UI" w:hAnsi="Segoe UI" w:cs="Segoe UI"/>
      <w:color w:val="0C2B5E"/>
      <w:sz w:val="18"/>
      <w:szCs w:val="18"/>
    </w:rPr>
  </w:style>
  <w:style w:type="character" w:styleId="Onopgelostemelding">
    <w:name w:val="Unresolved Mention"/>
    <w:basedOn w:val="Standaardalinea-lettertype"/>
    <w:uiPriority w:val="99"/>
    <w:semiHidden/>
    <w:unhideWhenUsed/>
    <w:rsid w:val="00E70F7E"/>
    <w:rPr>
      <w:color w:val="605E5C"/>
      <w:shd w:val="clear" w:color="auto" w:fill="E1DFDD"/>
    </w:rPr>
  </w:style>
  <w:style w:type="character" w:styleId="GevolgdeHyperlink">
    <w:name w:val="FollowedHyperlink"/>
    <w:basedOn w:val="Standaardalinea-lettertype"/>
    <w:uiPriority w:val="99"/>
    <w:semiHidden/>
    <w:unhideWhenUsed/>
    <w:rsid w:val="00647EE3"/>
    <w:rPr>
      <w:color w:val="9EC14F" w:themeColor="followedHyperlink"/>
      <w:u w:val="single"/>
    </w:rPr>
  </w:style>
  <w:style w:type="paragraph" w:styleId="Normaalweb">
    <w:name w:val="Normal (Web)"/>
    <w:basedOn w:val="Standaard"/>
    <w:uiPriority w:val="99"/>
    <w:semiHidden/>
    <w:unhideWhenUsed/>
    <w:rsid w:val="004E2F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271363">
      <w:bodyDiv w:val="1"/>
      <w:marLeft w:val="0"/>
      <w:marRight w:val="0"/>
      <w:marTop w:val="0"/>
      <w:marBottom w:val="0"/>
      <w:divBdr>
        <w:top w:val="none" w:sz="0" w:space="0" w:color="auto"/>
        <w:left w:val="none" w:sz="0" w:space="0" w:color="auto"/>
        <w:bottom w:val="none" w:sz="0" w:space="0" w:color="auto"/>
        <w:right w:val="none" w:sz="0" w:space="0" w:color="auto"/>
      </w:divBdr>
    </w:div>
    <w:div w:id="1118911288">
      <w:bodyDiv w:val="1"/>
      <w:marLeft w:val="0"/>
      <w:marRight w:val="0"/>
      <w:marTop w:val="0"/>
      <w:marBottom w:val="0"/>
      <w:divBdr>
        <w:top w:val="none" w:sz="0" w:space="0" w:color="auto"/>
        <w:left w:val="none" w:sz="0" w:space="0" w:color="auto"/>
        <w:bottom w:val="none" w:sz="0" w:space="0" w:color="auto"/>
        <w:right w:val="none" w:sz="0" w:space="0" w:color="auto"/>
      </w:divBdr>
    </w:div>
    <w:div w:id="1131706346">
      <w:bodyDiv w:val="1"/>
      <w:marLeft w:val="0"/>
      <w:marRight w:val="0"/>
      <w:marTop w:val="0"/>
      <w:marBottom w:val="0"/>
      <w:divBdr>
        <w:top w:val="none" w:sz="0" w:space="0" w:color="auto"/>
        <w:left w:val="none" w:sz="0" w:space="0" w:color="auto"/>
        <w:bottom w:val="none" w:sz="0" w:space="0" w:color="auto"/>
        <w:right w:val="none" w:sz="0" w:space="0" w:color="auto"/>
      </w:divBdr>
    </w:div>
    <w:div w:id="1403865267">
      <w:bodyDiv w:val="1"/>
      <w:marLeft w:val="0"/>
      <w:marRight w:val="0"/>
      <w:marTop w:val="0"/>
      <w:marBottom w:val="0"/>
      <w:divBdr>
        <w:top w:val="none" w:sz="0" w:space="0" w:color="auto"/>
        <w:left w:val="none" w:sz="0" w:space="0" w:color="auto"/>
        <w:bottom w:val="none" w:sz="0" w:space="0" w:color="auto"/>
        <w:right w:val="none" w:sz="0" w:space="0" w:color="auto"/>
      </w:divBdr>
    </w:div>
    <w:div w:id="1439831538">
      <w:bodyDiv w:val="1"/>
      <w:marLeft w:val="0"/>
      <w:marRight w:val="0"/>
      <w:marTop w:val="0"/>
      <w:marBottom w:val="0"/>
      <w:divBdr>
        <w:top w:val="none" w:sz="0" w:space="0" w:color="auto"/>
        <w:left w:val="none" w:sz="0" w:space="0" w:color="auto"/>
        <w:bottom w:val="none" w:sz="0" w:space="0" w:color="auto"/>
        <w:right w:val="none" w:sz="0" w:space="0" w:color="auto"/>
      </w:divBdr>
    </w:div>
    <w:div w:id="19981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5E8568FD-7B15-4955-8F30-2AD69A7017BB"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ams\Downloads\Template%20Brief_2021.dotx" TargetMode="External"/></Relationships>
</file>

<file path=word/theme/theme1.xml><?xml version="1.0" encoding="utf-8"?>
<a:theme xmlns:a="http://schemas.openxmlformats.org/drawingml/2006/main" name="Theme Ycontrol">
  <a:themeElements>
    <a:clrScheme name="Ycontrol">
      <a:dk1>
        <a:srgbClr val="0C1A27"/>
      </a:dk1>
      <a:lt1>
        <a:srgbClr val="FFFFFF"/>
      </a:lt1>
      <a:dk2>
        <a:srgbClr val="DEE020"/>
      </a:dk2>
      <a:lt2>
        <a:srgbClr val="D1D2D4"/>
      </a:lt2>
      <a:accent1>
        <a:srgbClr val="52BEC8"/>
      </a:accent1>
      <a:accent2>
        <a:srgbClr val="9EC14F"/>
      </a:accent2>
      <a:accent3>
        <a:srgbClr val="46A5D9"/>
      </a:accent3>
      <a:accent4>
        <a:srgbClr val="ED1C24"/>
      </a:accent4>
      <a:accent5>
        <a:srgbClr val="F49AC1"/>
      </a:accent5>
      <a:accent6>
        <a:srgbClr val="939598"/>
      </a:accent6>
      <a:hlink>
        <a:srgbClr val="00B0F0"/>
      </a:hlink>
      <a:folHlink>
        <a:srgbClr val="9EC14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C1A27"/>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shade val="50000"/>
          </a:schemeClr>
        </a:lnRef>
        <a:fillRef idx="1">
          <a:schemeClr val="dk1"/>
        </a:fillRef>
        <a:effectRef idx="0">
          <a:schemeClr val="dk1"/>
        </a:effectRef>
        <a:fontRef idx="minor">
          <a:schemeClr val="lt1"/>
        </a:fontRef>
      </a:style>
    </a:spDef>
    <a:lnDef>
      <a:spPr>
        <a:ln>
          <a:solidFill>
            <a:srgbClr val="041C2C"/>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4916C6233194F9B1DED37F4E842B0" ma:contentTypeVersion="18" ma:contentTypeDescription="Een nieuw document maken." ma:contentTypeScope="" ma:versionID="3c6a4f14d88557648f2670cd60c7d788">
  <xsd:schema xmlns:xsd="http://www.w3.org/2001/XMLSchema" xmlns:xs="http://www.w3.org/2001/XMLSchema" xmlns:p="http://schemas.microsoft.com/office/2006/metadata/properties" xmlns:ns2="01f0cc31-8f84-46ed-a9b3-46297e5bdc24" xmlns:ns3="ebb4d409-bd7c-4bb9-b12e-e6dd009987c9" targetNamespace="http://schemas.microsoft.com/office/2006/metadata/properties" ma:root="true" ma:fieldsID="0c123a0d56c2fad0405979197d7a86b6" ns2:_="" ns3:_="">
    <xsd:import namespace="01f0cc31-8f84-46ed-a9b3-46297e5bdc24"/>
    <xsd:import namespace="ebb4d409-bd7c-4bb9-b12e-e6dd009987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0cc31-8f84-46ed-a9b3-46297e5bd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f5c9b8f-79dd-4302-8fea-1507cd7d5a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4d409-bd7c-4bb9-b12e-e6dd009987c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18cf6007-8384-4f6b-903a-55095718f1d8}" ma:internalName="TaxCatchAll" ma:showField="CatchAllData" ma:web="ebb4d409-bd7c-4bb9-b12e-e6dd00998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bb4d409-bd7c-4bb9-b12e-e6dd009987c9">
      <UserInfo>
        <DisplayName>Joyce Pörtzgen</DisplayName>
        <AccountId>16</AccountId>
        <AccountType/>
      </UserInfo>
      <UserInfo>
        <DisplayName>Selma van Beek</DisplayName>
        <AccountId>490</AccountId>
        <AccountType/>
      </UserInfo>
      <UserInfo>
        <DisplayName>Marrit Spijksma</DisplayName>
        <AccountId>254</AccountId>
        <AccountType/>
      </UserInfo>
      <UserInfo>
        <DisplayName>Jeanine Partodiwirjo</DisplayName>
        <AccountId>480</AccountId>
        <AccountType/>
      </UserInfo>
      <UserInfo>
        <DisplayName>Robin Koerts</DisplayName>
        <AccountId>77</AccountId>
        <AccountType/>
      </UserInfo>
      <UserInfo>
        <DisplayName>Nienke Valster</DisplayName>
        <AccountId>360</AccountId>
        <AccountType/>
      </UserInfo>
      <UserInfo>
        <DisplayName>Erna de Bra</DisplayName>
        <AccountId>36</AccountId>
        <AccountType/>
      </UserInfo>
      <UserInfo>
        <DisplayName>Jeanine van Veelen</DisplayName>
        <AccountId>24</AccountId>
        <AccountType/>
      </UserInfo>
      <UserInfo>
        <DisplayName>Patricia Caron</DisplayName>
        <AccountId>351</AccountId>
        <AccountType/>
      </UserInfo>
      <UserInfo>
        <DisplayName>Nick Pruijn</DisplayName>
        <AccountId>66</AccountId>
        <AccountType/>
      </UserInfo>
      <UserInfo>
        <DisplayName>Stephan Soek</DisplayName>
        <AccountId>504</AccountId>
        <AccountType/>
      </UserInfo>
      <UserInfo>
        <DisplayName>Maura Blaauwgeers</DisplayName>
        <AccountId>827</AccountId>
        <AccountType/>
      </UserInfo>
      <UserInfo>
        <DisplayName>Babak Bagheri Monfared</DisplayName>
        <AccountId>802</AccountId>
        <AccountType/>
      </UserInfo>
    </SharedWithUsers>
    <TaxCatchAll xmlns="ebb4d409-bd7c-4bb9-b12e-e6dd009987c9" xsi:nil="true"/>
    <lcf76f155ced4ddcb4097134ff3c332f xmlns="01f0cc31-8f84-46ed-a9b3-46297e5bdc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29EA-168A-4A8D-A448-654EE38C5263}">
  <ds:schemaRefs>
    <ds:schemaRef ds:uri="http://schemas.microsoft.com/sharepoint/v3/contenttype/forms"/>
  </ds:schemaRefs>
</ds:datastoreItem>
</file>

<file path=customXml/itemProps2.xml><?xml version="1.0" encoding="utf-8"?>
<ds:datastoreItem xmlns:ds="http://schemas.openxmlformats.org/officeDocument/2006/customXml" ds:itemID="{1E87EA57-709E-4039-8309-65D9C6DF3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0cc31-8f84-46ed-a9b3-46297e5bdc24"/>
    <ds:schemaRef ds:uri="ebb4d409-bd7c-4bb9-b12e-e6dd00998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9A581-FCF9-49B0-89AB-B5E3C866E1D4}">
  <ds:schemaRefs>
    <ds:schemaRef ds:uri="01f0cc31-8f84-46ed-a9b3-46297e5bdc24"/>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ebb4d409-bd7c-4bb9-b12e-e6dd009987c9"/>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7C4F086-3736-44EB-B18D-DFBBC28F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Brief_2021</Template>
  <TotalTime>2</TotalTime>
  <Pages>2</Pages>
  <Words>95</Words>
  <Characters>524</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Daams</dc:creator>
  <cp:keywords/>
  <dc:description/>
  <cp:lastModifiedBy>Jurgen Daams</cp:lastModifiedBy>
  <cp:revision>2</cp:revision>
  <cp:lastPrinted>2025-03-21T08:59:00Z</cp:lastPrinted>
  <dcterms:created xsi:type="dcterms:W3CDTF">2025-09-03T08:06:00Z</dcterms:created>
  <dcterms:modified xsi:type="dcterms:W3CDTF">2025-09-03T08:06:00Z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0x010100F284916C6233194F9B1DED37F4E842B0</vt:lpwstr>
  </property>
  <property fmtid="{D5CDD505-2E9C-101B-9397-08002B2CF9AE}" pid="3" name="MediaServiceImageTags">
    <vt:lpwstr/>
  </property>
</Properties>
</file>